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0"/>
        <w:gridCol w:w="851"/>
        <w:gridCol w:w="1701"/>
        <w:gridCol w:w="2551"/>
        <w:gridCol w:w="2268"/>
      </w:tblGrid>
      <w:tr w:rsidR="00906775" w:rsidRPr="000B0800" w14:paraId="135ED828" w14:textId="77777777" w:rsidTr="00DC0679">
        <w:trPr>
          <w:trHeight w:val="21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EB6703B" w14:textId="451DDC4F" w:rsidR="004625BF" w:rsidRPr="000B0800" w:rsidRDefault="004453CB" w:rsidP="000C2522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  <w:t>M</w:t>
            </w:r>
            <w:r w:rsidR="0054463E"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  <w:t>emoria</w:t>
            </w:r>
            <w:r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  <w:t xml:space="preserve"> </w:t>
            </w:r>
            <w:r w:rsidRPr="000B0800"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  <w:t>No</w:t>
            </w:r>
            <w:r w:rsidR="004625BF" w:rsidRPr="000B0800"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FC30F3" w14:textId="77777777" w:rsidR="004625BF" w:rsidRPr="000B0800" w:rsidRDefault="004625BF" w:rsidP="00BD5B55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</w:pPr>
            <w:r w:rsidRPr="000B0800"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  <w:t>Día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EE7F84" w14:textId="77777777" w:rsidR="004625BF" w:rsidRPr="000B0800" w:rsidRDefault="004625BF" w:rsidP="00BD5B55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</w:pPr>
            <w:r w:rsidRPr="000B0800"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  <w:t>Mes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9ECF5C" w14:textId="77777777" w:rsidR="004625BF" w:rsidRPr="000B0800" w:rsidRDefault="004625BF" w:rsidP="00BD5B55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</w:pPr>
            <w:r w:rsidRPr="000B0800"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  <w:t>Año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85BF2F" w14:textId="353BDEB9" w:rsidR="004625BF" w:rsidRPr="000B0800" w:rsidRDefault="004625BF" w:rsidP="007C3702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</w:pPr>
            <w:r w:rsidRPr="000B0800"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  <w:t>H</w:t>
            </w:r>
            <w:r w:rsidR="0054463E" w:rsidRPr="000B0800"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  <w:t xml:space="preserve">ora inicial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0441D8" w14:textId="235F129E" w:rsidR="004625BF" w:rsidRPr="000B0800" w:rsidRDefault="004625BF" w:rsidP="007C3702">
            <w:pPr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</w:pPr>
            <w:r w:rsidRPr="000B0800"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  <w:t>H</w:t>
            </w:r>
            <w:r w:rsidR="0054463E" w:rsidRPr="000B0800"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  <w:t>ora final</w:t>
            </w:r>
          </w:p>
        </w:tc>
      </w:tr>
      <w:tr w:rsidR="00906775" w:rsidRPr="000B0800" w14:paraId="275EB8F7" w14:textId="77777777" w:rsidTr="00DC0679">
        <w:trPr>
          <w:trHeight w:val="21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8974475" w14:textId="705A49A6" w:rsidR="004625BF" w:rsidRPr="000A60AD" w:rsidRDefault="004625BF" w:rsidP="000C2522">
            <w:pPr>
              <w:jc w:val="center"/>
              <w:rPr>
                <w:rFonts w:ascii="Arial Narrow" w:hAnsi="Arial Narrow" w:cs="Arial"/>
                <w:bCs/>
                <w:color w:val="000000" w:themeColor="text1"/>
                <w:szCs w:val="24"/>
                <w:lang w:val="es-ES_tradn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2A12C0" w14:textId="52C86B33" w:rsidR="004625BF" w:rsidRPr="000A60AD" w:rsidRDefault="004625BF" w:rsidP="000C2522">
            <w:pPr>
              <w:jc w:val="center"/>
              <w:rPr>
                <w:rFonts w:ascii="Arial Narrow" w:hAnsi="Arial Narrow" w:cs="Arial"/>
                <w:bCs/>
                <w:color w:val="000000" w:themeColor="text1"/>
                <w:szCs w:val="24"/>
                <w:lang w:val="es-ES_tradn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1E05D9" w14:textId="6DC57424" w:rsidR="004625BF" w:rsidRPr="000A60AD" w:rsidRDefault="004625BF" w:rsidP="000C2522">
            <w:pPr>
              <w:jc w:val="center"/>
              <w:rPr>
                <w:rFonts w:ascii="Arial Narrow" w:hAnsi="Arial Narrow" w:cs="Arial"/>
                <w:bCs/>
                <w:color w:val="000000" w:themeColor="text1"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D33537" w14:textId="4B058981" w:rsidR="004625BF" w:rsidRPr="000A60AD" w:rsidRDefault="004625BF" w:rsidP="000C2522">
            <w:pPr>
              <w:jc w:val="center"/>
              <w:rPr>
                <w:rFonts w:ascii="Arial Narrow" w:hAnsi="Arial Narrow" w:cs="Arial"/>
                <w:bCs/>
                <w:color w:val="000000" w:themeColor="text1"/>
                <w:szCs w:val="24"/>
                <w:lang w:val="es-ES_tradn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AD6196" w14:textId="2039BD51" w:rsidR="004625BF" w:rsidRPr="000A60AD" w:rsidRDefault="004625BF" w:rsidP="00BD5B55">
            <w:pPr>
              <w:rPr>
                <w:rFonts w:ascii="Arial Narrow" w:hAnsi="Arial Narrow" w:cs="Arial"/>
                <w:bCs/>
                <w:color w:val="000000" w:themeColor="text1"/>
                <w:szCs w:val="24"/>
                <w:lang w:val="es-ES_tradn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8592D5" w14:textId="3D667F98" w:rsidR="004625BF" w:rsidRPr="000A60AD" w:rsidRDefault="004625BF" w:rsidP="00BD5B55">
            <w:pPr>
              <w:rPr>
                <w:rFonts w:ascii="Arial Narrow" w:hAnsi="Arial Narrow" w:cs="Arial"/>
                <w:bCs/>
                <w:color w:val="000000" w:themeColor="text1"/>
                <w:szCs w:val="24"/>
                <w:lang w:val="es-ES_tradnl"/>
              </w:rPr>
            </w:pPr>
          </w:p>
        </w:tc>
      </w:tr>
      <w:tr w:rsidR="00906775" w:rsidRPr="000B0800" w14:paraId="0158BE52" w14:textId="77777777" w:rsidTr="00DC0679">
        <w:trPr>
          <w:trHeight w:val="217"/>
          <w:jc w:val="center"/>
        </w:trPr>
        <w:tc>
          <w:tcPr>
            <w:tcW w:w="10064" w:type="dxa"/>
            <w:gridSpan w:val="6"/>
            <w:shd w:val="clear" w:color="auto" w:fill="auto"/>
            <w:vAlign w:val="center"/>
          </w:tcPr>
          <w:p w14:paraId="77EAAF6C" w14:textId="11F481DA" w:rsidR="004625BF" w:rsidRPr="000B0800" w:rsidRDefault="004625BF" w:rsidP="004625BF">
            <w:pPr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</w:pPr>
            <w:r w:rsidRPr="000B0800"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  <w:t>L</w:t>
            </w:r>
            <w:r w:rsidR="0054463E" w:rsidRPr="000B0800"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  <w:t>ugar</w:t>
            </w:r>
            <w:r w:rsidRPr="000B0800"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  <w:t>:</w:t>
            </w:r>
            <w:r w:rsidR="000A60AD"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  <w:t xml:space="preserve">  </w:t>
            </w:r>
          </w:p>
        </w:tc>
      </w:tr>
      <w:tr w:rsidR="00906775" w:rsidRPr="000B0800" w14:paraId="7C8126D3" w14:textId="77777777" w:rsidTr="00DC0679">
        <w:trPr>
          <w:trHeight w:val="217"/>
          <w:jc w:val="center"/>
        </w:trPr>
        <w:tc>
          <w:tcPr>
            <w:tcW w:w="10064" w:type="dxa"/>
            <w:gridSpan w:val="6"/>
            <w:shd w:val="clear" w:color="auto" w:fill="auto"/>
            <w:vAlign w:val="center"/>
          </w:tcPr>
          <w:p w14:paraId="4489FB79" w14:textId="7EC40B6E" w:rsidR="00BD5B55" w:rsidRPr="000B0800" w:rsidRDefault="000F0AE0" w:rsidP="007C3702">
            <w:pPr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Cs w:val="24"/>
              </w:rPr>
              <w:t>Cargo o rol o</w:t>
            </w:r>
            <w:r w:rsidR="0054463E" w:rsidRPr="000B0800">
              <w:rPr>
                <w:rFonts w:ascii="Arial Narrow" w:hAnsi="Arial Narrow" w:cs="Arial"/>
                <w:b/>
                <w:color w:val="000000" w:themeColor="text1"/>
                <w:szCs w:val="24"/>
              </w:rPr>
              <w:t>rganizador</w:t>
            </w:r>
            <w:r>
              <w:rPr>
                <w:rFonts w:ascii="Arial Narrow" w:hAnsi="Arial Narrow" w:cs="Arial"/>
                <w:b/>
                <w:color w:val="000000" w:themeColor="text1"/>
                <w:szCs w:val="24"/>
              </w:rPr>
              <w:t xml:space="preserve"> y/o grupo de trabajo</w:t>
            </w:r>
            <w:r w:rsidR="00BD5B55" w:rsidRPr="000B0800">
              <w:rPr>
                <w:rFonts w:ascii="Arial Narrow" w:hAnsi="Arial Narrow" w:cs="Arial"/>
                <w:b/>
                <w:color w:val="000000" w:themeColor="text1"/>
                <w:szCs w:val="24"/>
              </w:rPr>
              <w:t>:</w:t>
            </w:r>
            <w:r w:rsidR="00D866CB">
              <w:rPr>
                <w:rFonts w:ascii="Arial Narrow" w:hAnsi="Arial Narrow" w:cs="Arial"/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BD5B55" w:rsidRPr="000B0800" w14:paraId="0B2FA335" w14:textId="77777777" w:rsidTr="00DC0679">
        <w:trPr>
          <w:trHeight w:val="217"/>
          <w:jc w:val="center"/>
        </w:trPr>
        <w:tc>
          <w:tcPr>
            <w:tcW w:w="10064" w:type="dxa"/>
            <w:gridSpan w:val="6"/>
            <w:shd w:val="clear" w:color="auto" w:fill="auto"/>
            <w:vAlign w:val="center"/>
          </w:tcPr>
          <w:p w14:paraId="01BB581B" w14:textId="4CDBEE02" w:rsidR="00BD5B55" w:rsidRPr="000B0800" w:rsidRDefault="007C3702" w:rsidP="000B0800">
            <w:pPr>
              <w:keepNext/>
              <w:rPr>
                <w:rFonts w:ascii="Arial Narrow" w:hAnsi="Arial Narrow" w:cs="Arial"/>
                <w:b/>
                <w:color w:val="000000" w:themeColor="text1"/>
                <w:szCs w:val="24"/>
                <w:lang w:val="es-ES_tradnl"/>
              </w:rPr>
            </w:pPr>
            <w:r w:rsidRPr="000B0800">
              <w:rPr>
                <w:rFonts w:ascii="Arial Narrow" w:hAnsi="Arial Narrow" w:cs="Arial"/>
                <w:b/>
                <w:color w:val="000000" w:themeColor="text1"/>
                <w:szCs w:val="24"/>
              </w:rPr>
              <w:t>O</w:t>
            </w:r>
            <w:r w:rsidR="0054463E" w:rsidRPr="000B0800">
              <w:rPr>
                <w:rFonts w:ascii="Arial Narrow" w:hAnsi="Arial Narrow" w:cs="Arial"/>
                <w:b/>
                <w:color w:val="000000" w:themeColor="text1"/>
                <w:szCs w:val="24"/>
              </w:rPr>
              <w:t>bjetivo</w:t>
            </w:r>
            <w:r w:rsidR="0054463E">
              <w:rPr>
                <w:rFonts w:ascii="Arial Narrow" w:hAnsi="Arial Narrow" w:cs="Arial"/>
                <w:b/>
                <w:color w:val="000000" w:themeColor="text1"/>
                <w:szCs w:val="24"/>
              </w:rPr>
              <w:t xml:space="preserve"> del encuentro</w:t>
            </w:r>
            <w:r w:rsidRPr="000B0800">
              <w:rPr>
                <w:rFonts w:ascii="Arial Narrow" w:hAnsi="Arial Narrow" w:cs="Arial"/>
                <w:b/>
                <w:color w:val="000000" w:themeColor="text1"/>
                <w:szCs w:val="24"/>
              </w:rPr>
              <w:t xml:space="preserve">: </w:t>
            </w:r>
            <w:r w:rsidR="00D866CB">
              <w:rPr>
                <w:rFonts w:ascii="Arial Narrow" w:hAnsi="Arial Narrow" w:cs="Arial"/>
                <w:b/>
                <w:color w:val="000000" w:themeColor="text1"/>
                <w:szCs w:val="24"/>
              </w:rPr>
              <w:t xml:space="preserve"> </w:t>
            </w:r>
          </w:p>
        </w:tc>
      </w:tr>
    </w:tbl>
    <w:p w14:paraId="3D94DFDB" w14:textId="77777777" w:rsidR="004971BB" w:rsidRDefault="004971BB">
      <w:pPr>
        <w:pStyle w:val="Textoindependiente2"/>
        <w:spacing w:line="360" w:lineRule="auto"/>
        <w:rPr>
          <w:rFonts w:ascii="Arial Narrow" w:hAnsi="Arial Narrow"/>
          <w:b/>
          <w:color w:val="000000" w:themeColor="text1"/>
          <w:szCs w:val="24"/>
        </w:rPr>
      </w:pPr>
    </w:p>
    <w:p w14:paraId="135C967D" w14:textId="07BBAA80" w:rsidR="00013D8F" w:rsidRPr="000B0800" w:rsidRDefault="00865CA1">
      <w:pPr>
        <w:pStyle w:val="Textoindependiente2"/>
        <w:spacing w:line="360" w:lineRule="auto"/>
        <w:rPr>
          <w:rFonts w:ascii="Arial Narrow" w:hAnsi="Arial Narrow"/>
          <w:b/>
          <w:color w:val="000000" w:themeColor="text1"/>
          <w:szCs w:val="24"/>
        </w:rPr>
      </w:pPr>
      <w:r>
        <w:rPr>
          <w:rFonts w:ascii="Arial Narrow" w:hAnsi="Arial Narrow"/>
          <w:b/>
          <w:color w:val="000000" w:themeColor="text1"/>
          <w:szCs w:val="24"/>
        </w:rPr>
        <w:t>PUNTOS A TRATAR</w:t>
      </w:r>
    </w:p>
    <w:p w14:paraId="6205FDF8" w14:textId="4ECCD665" w:rsidR="00013D8F" w:rsidRPr="000B0800" w:rsidRDefault="00013D8F" w:rsidP="00013D8F">
      <w:pPr>
        <w:pStyle w:val="Textoindependiente2"/>
        <w:numPr>
          <w:ilvl w:val="0"/>
          <w:numId w:val="13"/>
        </w:numPr>
        <w:spacing w:line="360" w:lineRule="auto"/>
        <w:rPr>
          <w:rFonts w:ascii="Arial Narrow" w:hAnsi="Arial Narrow"/>
          <w:color w:val="000000" w:themeColor="text1"/>
          <w:szCs w:val="24"/>
        </w:rPr>
      </w:pPr>
    </w:p>
    <w:p w14:paraId="346CA244" w14:textId="77777777" w:rsidR="00013D8F" w:rsidRPr="000B0800" w:rsidRDefault="00013D8F" w:rsidP="00013D8F">
      <w:pPr>
        <w:pStyle w:val="Textoindependiente2"/>
        <w:spacing w:line="360" w:lineRule="auto"/>
        <w:rPr>
          <w:rFonts w:ascii="Arial Narrow" w:hAnsi="Arial Narrow"/>
          <w:color w:val="000000" w:themeColor="text1"/>
          <w:szCs w:val="24"/>
        </w:rPr>
      </w:pPr>
    </w:p>
    <w:p w14:paraId="4699D927" w14:textId="15E2681D" w:rsidR="00013D8F" w:rsidRPr="000B0800" w:rsidRDefault="00013D8F" w:rsidP="00013D8F">
      <w:pPr>
        <w:pStyle w:val="Textoindependiente2"/>
        <w:spacing w:line="360" w:lineRule="auto"/>
        <w:rPr>
          <w:rFonts w:ascii="Arial Narrow" w:hAnsi="Arial Narrow"/>
          <w:b/>
          <w:color w:val="000000" w:themeColor="text1"/>
          <w:szCs w:val="24"/>
        </w:rPr>
      </w:pPr>
      <w:r w:rsidRPr="000B0800">
        <w:rPr>
          <w:rFonts w:ascii="Arial Narrow" w:hAnsi="Arial Narrow"/>
          <w:b/>
          <w:color w:val="000000" w:themeColor="text1"/>
          <w:szCs w:val="24"/>
        </w:rPr>
        <w:t xml:space="preserve">DESARROLLO DE LA </w:t>
      </w:r>
      <w:r w:rsidR="00865CA1">
        <w:rPr>
          <w:rFonts w:ascii="Arial Narrow" w:hAnsi="Arial Narrow"/>
          <w:b/>
          <w:color w:val="000000" w:themeColor="text1"/>
          <w:szCs w:val="24"/>
        </w:rPr>
        <w:t>REUNIÓN</w:t>
      </w:r>
      <w:r w:rsidR="001B3611">
        <w:rPr>
          <w:rFonts w:ascii="Arial Narrow" w:hAnsi="Arial Narrow"/>
          <w:b/>
          <w:color w:val="000000" w:themeColor="text1"/>
          <w:szCs w:val="24"/>
        </w:rPr>
        <w:t xml:space="preserve"> / MESA DE TRABAJO</w:t>
      </w:r>
    </w:p>
    <w:p w14:paraId="172C8DD4" w14:textId="6D653005" w:rsidR="00013D8F" w:rsidRPr="000B0800" w:rsidRDefault="00013D8F" w:rsidP="00013D8F">
      <w:pPr>
        <w:pStyle w:val="Textoindependiente2"/>
        <w:numPr>
          <w:ilvl w:val="0"/>
          <w:numId w:val="14"/>
        </w:numPr>
        <w:spacing w:line="360" w:lineRule="auto"/>
        <w:rPr>
          <w:rFonts w:ascii="Arial Narrow" w:hAnsi="Arial Narrow"/>
          <w:color w:val="000000" w:themeColor="text1"/>
          <w:szCs w:val="24"/>
        </w:rPr>
      </w:pPr>
      <w:r w:rsidRPr="000B0800">
        <w:rPr>
          <w:rFonts w:ascii="Arial Narrow" w:hAnsi="Arial Narrow"/>
          <w:color w:val="000000" w:themeColor="text1"/>
          <w:szCs w:val="24"/>
        </w:rPr>
        <w:t>ASUNTO 1</w:t>
      </w:r>
      <w:r w:rsidR="000F0AE0">
        <w:rPr>
          <w:rFonts w:ascii="Arial Narrow" w:hAnsi="Arial Narrow"/>
          <w:color w:val="000000" w:themeColor="text1"/>
          <w:szCs w:val="24"/>
        </w:rPr>
        <w:t xml:space="preserve">: </w:t>
      </w:r>
    </w:p>
    <w:p w14:paraId="5EFCAB7E" w14:textId="20245E9D" w:rsidR="00013D8F" w:rsidRPr="000B0800" w:rsidRDefault="00013D8F" w:rsidP="006F31BD">
      <w:pPr>
        <w:pStyle w:val="Textoindependiente2"/>
        <w:spacing w:line="360" w:lineRule="auto"/>
        <w:ind w:left="720"/>
        <w:rPr>
          <w:rFonts w:ascii="Arial Narrow" w:hAnsi="Arial Narrow"/>
          <w:color w:val="000000" w:themeColor="text1"/>
          <w:szCs w:val="24"/>
        </w:rPr>
      </w:pPr>
    </w:p>
    <w:p w14:paraId="1E4BF118" w14:textId="06C2CB2E" w:rsidR="0099367A" w:rsidRDefault="0099367A" w:rsidP="0099367A">
      <w:pPr>
        <w:tabs>
          <w:tab w:val="left" w:pos="2694"/>
        </w:tabs>
        <w:jc w:val="center"/>
        <w:rPr>
          <w:rFonts w:ascii="Arial Narrow" w:hAnsi="Arial Narrow" w:cs="Arial"/>
          <w:b/>
          <w:color w:val="000000" w:themeColor="text1"/>
          <w:szCs w:val="24"/>
        </w:rPr>
      </w:pPr>
      <w:r w:rsidRPr="000B0800">
        <w:rPr>
          <w:rFonts w:ascii="Arial Narrow" w:hAnsi="Arial Narrow" w:cs="Arial"/>
          <w:b/>
          <w:color w:val="000000" w:themeColor="text1"/>
          <w:szCs w:val="24"/>
        </w:rPr>
        <w:t>COMPROMISOS</w:t>
      </w:r>
      <w:r w:rsidR="00865CA1">
        <w:rPr>
          <w:rFonts w:ascii="Arial Narrow" w:hAnsi="Arial Narrow" w:cs="Arial"/>
          <w:b/>
          <w:color w:val="000000" w:themeColor="text1"/>
          <w:szCs w:val="24"/>
        </w:rPr>
        <w:t xml:space="preserve"> Y/O </w:t>
      </w:r>
      <w:r w:rsidR="000F0AE0">
        <w:rPr>
          <w:rFonts w:ascii="Arial Narrow" w:hAnsi="Arial Narrow" w:cs="Arial"/>
          <w:b/>
          <w:color w:val="000000" w:themeColor="text1"/>
          <w:szCs w:val="24"/>
        </w:rPr>
        <w:t>ACTIVIDADES</w:t>
      </w:r>
      <w:r w:rsidR="00865CA1">
        <w:rPr>
          <w:rFonts w:ascii="Arial Narrow" w:hAnsi="Arial Narrow" w:cs="Arial"/>
          <w:b/>
          <w:color w:val="000000" w:themeColor="text1"/>
          <w:szCs w:val="24"/>
        </w:rPr>
        <w:t xml:space="preserve"> ASIGNADAS</w:t>
      </w:r>
    </w:p>
    <w:p w14:paraId="18029D6A" w14:textId="77777777" w:rsidR="00D525C2" w:rsidRPr="000B0800" w:rsidRDefault="00D525C2" w:rsidP="0099367A">
      <w:pPr>
        <w:tabs>
          <w:tab w:val="left" w:pos="2694"/>
        </w:tabs>
        <w:jc w:val="center"/>
        <w:rPr>
          <w:rFonts w:ascii="Arial Narrow" w:hAnsi="Arial Narrow" w:cs="Arial"/>
          <w:b/>
          <w:color w:val="000000" w:themeColor="text1"/>
          <w:szCs w:val="24"/>
        </w:rPr>
      </w:pPr>
    </w:p>
    <w:tbl>
      <w:tblPr>
        <w:tblW w:w="103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46"/>
        <w:gridCol w:w="5116"/>
        <w:gridCol w:w="3402"/>
        <w:gridCol w:w="1304"/>
      </w:tblGrid>
      <w:tr w:rsidR="00906775" w:rsidRPr="000B0800" w14:paraId="69AD0C48" w14:textId="77777777" w:rsidTr="004C0B69">
        <w:trPr>
          <w:trHeight w:val="239"/>
          <w:jc w:val="center"/>
        </w:trPr>
        <w:tc>
          <w:tcPr>
            <w:tcW w:w="546" w:type="dxa"/>
            <w:shd w:val="pct20" w:color="auto" w:fill="FFFFFF" w:themeFill="background1"/>
            <w:vAlign w:val="center"/>
          </w:tcPr>
          <w:p w14:paraId="626CE3E8" w14:textId="77777777" w:rsidR="0099367A" w:rsidRPr="000B0800" w:rsidRDefault="0099367A" w:rsidP="004C0B69">
            <w:pPr>
              <w:tabs>
                <w:tab w:val="left" w:pos="2694"/>
              </w:tabs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0B0800">
              <w:rPr>
                <w:rFonts w:ascii="Arial Narrow" w:hAnsi="Arial Narrow" w:cs="Arial"/>
                <w:b/>
                <w:color w:val="000000" w:themeColor="text1"/>
                <w:szCs w:val="24"/>
              </w:rPr>
              <w:t>No.</w:t>
            </w:r>
          </w:p>
        </w:tc>
        <w:tc>
          <w:tcPr>
            <w:tcW w:w="5116" w:type="dxa"/>
            <w:shd w:val="pct20" w:color="auto" w:fill="FFFFFF" w:themeFill="background1"/>
            <w:vAlign w:val="center"/>
          </w:tcPr>
          <w:p w14:paraId="06703259" w14:textId="439D234F" w:rsidR="0099367A" w:rsidRPr="000B0800" w:rsidRDefault="000F0AE0" w:rsidP="004C0B69">
            <w:pPr>
              <w:tabs>
                <w:tab w:val="left" w:pos="2694"/>
              </w:tabs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Cs w:val="24"/>
              </w:rPr>
              <w:t xml:space="preserve">COMPROMISO / </w:t>
            </w:r>
            <w:r w:rsidR="0099367A" w:rsidRPr="000B0800">
              <w:rPr>
                <w:rFonts w:ascii="Arial Narrow" w:hAnsi="Arial Narrow" w:cs="Arial"/>
                <w:b/>
                <w:color w:val="000000" w:themeColor="text1"/>
                <w:szCs w:val="24"/>
              </w:rPr>
              <w:t>ACTIVIDAD</w:t>
            </w:r>
          </w:p>
        </w:tc>
        <w:tc>
          <w:tcPr>
            <w:tcW w:w="3402" w:type="dxa"/>
            <w:shd w:val="pct20" w:color="auto" w:fill="FFFFFF" w:themeFill="background1"/>
            <w:vAlign w:val="center"/>
          </w:tcPr>
          <w:p w14:paraId="19482580" w14:textId="49DF179B" w:rsidR="0099367A" w:rsidRPr="000B0800" w:rsidRDefault="0099367A" w:rsidP="004C0B69">
            <w:pPr>
              <w:tabs>
                <w:tab w:val="left" w:pos="2694"/>
              </w:tabs>
              <w:jc w:val="center"/>
              <w:rPr>
                <w:rFonts w:ascii="Arial Narrow" w:hAnsi="Arial Narrow" w:cs="Arial"/>
                <w:b/>
                <w:color w:val="000000" w:themeColor="text1"/>
                <w:szCs w:val="24"/>
              </w:rPr>
            </w:pPr>
            <w:r w:rsidRPr="000B0800">
              <w:rPr>
                <w:rFonts w:ascii="Arial Narrow" w:hAnsi="Arial Narrow" w:cs="Arial"/>
                <w:b/>
                <w:color w:val="000000" w:themeColor="text1"/>
                <w:szCs w:val="24"/>
              </w:rPr>
              <w:t>RESPONSABLE</w:t>
            </w:r>
            <w:r w:rsidR="000F0AE0">
              <w:rPr>
                <w:rFonts w:ascii="Arial Narrow" w:hAnsi="Arial Narrow" w:cs="Arial"/>
                <w:b/>
                <w:color w:val="000000" w:themeColor="text1"/>
                <w:szCs w:val="24"/>
              </w:rPr>
              <w:t xml:space="preserve"> (CARGO O ROL </w:t>
            </w:r>
            <w:r w:rsidR="000F0AE0" w:rsidRPr="000F0AE0">
              <w:rPr>
                <w:rFonts w:ascii="Arial Narrow" w:hAnsi="Arial Narrow" w:cs="Arial"/>
                <w:b/>
                <w:color w:val="000000" w:themeColor="text1"/>
                <w:szCs w:val="24"/>
              </w:rPr>
              <w:t>Y/O GRUPO DE TRABAJO</w:t>
            </w:r>
            <w:r w:rsidR="000F0AE0">
              <w:rPr>
                <w:rFonts w:ascii="Arial Narrow" w:hAnsi="Arial Narrow" w:cs="Arial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304" w:type="dxa"/>
            <w:shd w:val="pct20" w:color="auto" w:fill="FFFFFF" w:themeFill="background1"/>
            <w:vAlign w:val="center"/>
          </w:tcPr>
          <w:p w14:paraId="7FD35692" w14:textId="77777777" w:rsidR="0099367A" w:rsidRPr="000B0800" w:rsidRDefault="00013D8F" w:rsidP="004C0B69">
            <w:pPr>
              <w:tabs>
                <w:tab w:val="left" w:pos="2694"/>
              </w:tabs>
              <w:jc w:val="center"/>
              <w:rPr>
                <w:rFonts w:ascii="Arial Narrow" w:hAnsi="Arial Narrow" w:cs="Arial"/>
                <w:b/>
                <w:iCs/>
                <w:color w:val="000000" w:themeColor="text1"/>
                <w:szCs w:val="24"/>
              </w:rPr>
            </w:pPr>
            <w:r w:rsidRPr="000B0800">
              <w:rPr>
                <w:rFonts w:ascii="Arial Narrow" w:hAnsi="Arial Narrow" w:cs="Arial"/>
                <w:b/>
                <w:iCs/>
                <w:color w:val="000000" w:themeColor="text1"/>
                <w:szCs w:val="24"/>
              </w:rPr>
              <w:t xml:space="preserve">PLAZO DE </w:t>
            </w:r>
            <w:r w:rsidR="0099367A" w:rsidRPr="000B0800">
              <w:rPr>
                <w:rFonts w:ascii="Arial Narrow" w:hAnsi="Arial Narrow" w:cs="Arial"/>
                <w:b/>
                <w:iCs/>
                <w:color w:val="000000" w:themeColor="text1"/>
                <w:szCs w:val="24"/>
              </w:rPr>
              <w:t>ENTREGA</w:t>
            </w:r>
          </w:p>
        </w:tc>
      </w:tr>
      <w:tr w:rsidR="00906775" w:rsidRPr="000B0800" w14:paraId="4FE8F8D0" w14:textId="77777777" w:rsidTr="004C0B69">
        <w:trPr>
          <w:trHeight w:val="239"/>
          <w:jc w:val="center"/>
        </w:trPr>
        <w:tc>
          <w:tcPr>
            <w:tcW w:w="546" w:type="dxa"/>
            <w:shd w:val="clear" w:color="auto" w:fill="auto"/>
          </w:tcPr>
          <w:p w14:paraId="2EBD2011" w14:textId="77777777" w:rsidR="0099367A" w:rsidRPr="000B0800" w:rsidRDefault="00990BC0" w:rsidP="0099367A">
            <w:pPr>
              <w:tabs>
                <w:tab w:val="left" w:pos="2694"/>
              </w:tabs>
              <w:jc w:val="center"/>
              <w:rPr>
                <w:rFonts w:ascii="Arial Narrow" w:hAnsi="Arial Narrow" w:cs="Arial"/>
                <w:color w:val="000000" w:themeColor="text1"/>
                <w:szCs w:val="24"/>
              </w:rPr>
            </w:pPr>
            <w:r w:rsidRPr="000B0800">
              <w:rPr>
                <w:rFonts w:ascii="Arial Narrow" w:hAnsi="Arial Narrow" w:cs="Arial"/>
                <w:color w:val="000000" w:themeColor="text1"/>
                <w:szCs w:val="24"/>
              </w:rPr>
              <w:t>1</w:t>
            </w:r>
            <w:r w:rsidR="00FC7635" w:rsidRPr="000B0800">
              <w:rPr>
                <w:rFonts w:ascii="Arial Narrow" w:hAnsi="Arial Narrow" w:cs="Arial"/>
                <w:color w:val="000000" w:themeColor="text1"/>
                <w:szCs w:val="24"/>
              </w:rPr>
              <w:t>.</w:t>
            </w:r>
          </w:p>
        </w:tc>
        <w:tc>
          <w:tcPr>
            <w:tcW w:w="5116" w:type="dxa"/>
            <w:shd w:val="clear" w:color="auto" w:fill="auto"/>
            <w:vAlign w:val="center"/>
          </w:tcPr>
          <w:p w14:paraId="2883F3F5" w14:textId="0D968A67" w:rsidR="0099367A" w:rsidRPr="000B0800" w:rsidRDefault="0099367A" w:rsidP="004C0B69">
            <w:pPr>
              <w:tabs>
                <w:tab w:val="left" w:pos="2694"/>
              </w:tabs>
              <w:rPr>
                <w:rFonts w:ascii="Arial Narrow" w:hAnsi="Arial Narrow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932D84A" w14:textId="20022162" w:rsidR="0099367A" w:rsidRPr="000B0800" w:rsidRDefault="0099367A" w:rsidP="004C0B69">
            <w:pPr>
              <w:tabs>
                <w:tab w:val="left" w:pos="2694"/>
              </w:tabs>
              <w:rPr>
                <w:rFonts w:ascii="Arial Narrow" w:hAnsi="Arial Narrow" w:cs="Arial"/>
                <w:color w:val="000000" w:themeColor="text1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EA08A5D" w14:textId="114801D9" w:rsidR="0099367A" w:rsidRPr="000B0800" w:rsidRDefault="0099367A" w:rsidP="004C0B69">
            <w:pPr>
              <w:tabs>
                <w:tab w:val="left" w:pos="2694"/>
              </w:tabs>
              <w:rPr>
                <w:rFonts w:ascii="Arial Narrow" w:hAnsi="Arial Narrow" w:cs="Arial"/>
                <w:iCs/>
                <w:color w:val="000000" w:themeColor="text1"/>
                <w:szCs w:val="24"/>
              </w:rPr>
            </w:pPr>
          </w:p>
        </w:tc>
      </w:tr>
      <w:tr w:rsidR="00906775" w:rsidRPr="000B0800" w14:paraId="721597A9" w14:textId="77777777" w:rsidTr="004C0B69">
        <w:trPr>
          <w:trHeight w:val="273"/>
          <w:jc w:val="center"/>
        </w:trPr>
        <w:tc>
          <w:tcPr>
            <w:tcW w:w="546" w:type="dxa"/>
            <w:shd w:val="clear" w:color="auto" w:fill="auto"/>
          </w:tcPr>
          <w:p w14:paraId="379E1409" w14:textId="77777777" w:rsidR="00D70B69" w:rsidRPr="000B0800" w:rsidRDefault="00D70B69" w:rsidP="0099367A">
            <w:pPr>
              <w:tabs>
                <w:tab w:val="left" w:pos="2694"/>
              </w:tabs>
              <w:jc w:val="center"/>
              <w:rPr>
                <w:rFonts w:ascii="Arial Narrow" w:hAnsi="Arial Narrow" w:cs="Arial"/>
                <w:color w:val="000000" w:themeColor="text1"/>
                <w:szCs w:val="24"/>
              </w:rPr>
            </w:pPr>
            <w:r w:rsidRPr="000B0800">
              <w:rPr>
                <w:rFonts w:ascii="Arial Narrow" w:hAnsi="Arial Narrow" w:cs="Arial"/>
                <w:color w:val="000000" w:themeColor="text1"/>
                <w:szCs w:val="24"/>
              </w:rPr>
              <w:t>2.</w:t>
            </w:r>
          </w:p>
        </w:tc>
        <w:tc>
          <w:tcPr>
            <w:tcW w:w="5116" w:type="dxa"/>
            <w:shd w:val="clear" w:color="auto" w:fill="auto"/>
            <w:vAlign w:val="center"/>
          </w:tcPr>
          <w:p w14:paraId="46737A41" w14:textId="77777777" w:rsidR="00D70B69" w:rsidRPr="000B0800" w:rsidRDefault="00D70B69" w:rsidP="004C0B69">
            <w:pPr>
              <w:tabs>
                <w:tab w:val="left" w:pos="2694"/>
              </w:tabs>
              <w:rPr>
                <w:rFonts w:ascii="Arial Narrow" w:hAnsi="Arial Narrow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725F969" w14:textId="77777777" w:rsidR="00D70B69" w:rsidRPr="000B0800" w:rsidRDefault="00D70B69" w:rsidP="004C0B69">
            <w:pPr>
              <w:tabs>
                <w:tab w:val="left" w:pos="2694"/>
              </w:tabs>
              <w:rPr>
                <w:rFonts w:ascii="Arial Narrow" w:hAnsi="Arial Narrow" w:cs="Arial"/>
                <w:color w:val="000000" w:themeColor="text1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6DE1D44" w14:textId="77777777" w:rsidR="00D70B69" w:rsidRPr="000B0800" w:rsidRDefault="00D70B69" w:rsidP="004C0B69">
            <w:pPr>
              <w:tabs>
                <w:tab w:val="left" w:pos="2694"/>
              </w:tabs>
              <w:rPr>
                <w:rFonts w:ascii="Arial Narrow" w:hAnsi="Arial Narrow" w:cs="Arial"/>
                <w:iCs/>
                <w:color w:val="000000" w:themeColor="text1"/>
                <w:szCs w:val="24"/>
              </w:rPr>
            </w:pPr>
          </w:p>
        </w:tc>
      </w:tr>
      <w:tr w:rsidR="00D70B69" w:rsidRPr="000B0800" w14:paraId="786E50BE" w14:textId="77777777" w:rsidTr="004C0B69">
        <w:trPr>
          <w:trHeight w:val="273"/>
          <w:jc w:val="center"/>
        </w:trPr>
        <w:tc>
          <w:tcPr>
            <w:tcW w:w="546" w:type="dxa"/>
            <w:shd w:val="clear" w:color="auto" w:fill="auto"/>
          </w:tcPr>
          <w:p w14:paraId="4168260E" w14:textId="77777777" w:rsidR="00D70B69" w:rsidRPr="000B0800" w:rsidRDefault="00FC7635" w:rsidP="0099367A">
            <w:pPr>
              <w:tabs>
                <w:tab w:val="left" w:pos="2694"/>
              </w:tabs>
              <w:jc w:val="center"/>
              <w:rPr>
                <w:rFonts w:ascii="Arial Narrow" w:hAnsi="Arial Narrow" w:cs="Arial"/>
                <w:color w:val="000000" w:themeColor="text1"/>
                <w:szCs w:val="24"/>
              </w:rPr>
            </w:pPr>
            <w:r w:rsidRPr="000B0800">
              <w:rPr>
                <w:rFonts w:ascii="Arial Narrow" w:hAnsi="Arial Narrow" w:cs="Arial"/>
                <w:color w:val="000000" w:themeColor="text1"/>
                <w:szCs w:val="24"/>
              </w:rPr>
              <w:t>3</w:t>
            </w:r>
            <w:r w:rsidR="00D70B69" w:rsidRPr="000B0800">
              <w:rPr>
                <w:rFonts w:ascii="Arial Narrow" w:hAnsi="Arial Narrow" w:cs="Arial"/>
                <w:color w:val="000000" w:themeColor="text1"/>
                <w:szCs w:val="24"/>
              </w:rPr>
              <w:t>.</w:t>
            </w:r>
          </w:p>
        </w:tc>
        <w:tc>
          <w:tcPr>
            <w:tcW w:w="5116" w:type="dxa"/>
            <w:shd w:val="clear" w:color="auto" w:fill="auto"/>
            <w:vAlign w:val="center"/>
          </w:tcPr>
          <w:p w14:paraId="5388C412" w14:textId="77777777" w:rsidR="00D70B69" w:rsidRPr="000B0800" w:rsidRDefault="00D70B69" w:rsidP="004C0B69">
            <w:pPr>
              <w:tabs>
                <w:tab w:val="left" w:pos="2694"/>
              </w:tabs>
              <w:rPr>
                <w:rFonts w:ascii="Arial Narrow" w:hAnsi="Arial Narrow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0D6D057" w14:textId="77777777" w:rsidR="00D70B69" w:rsidRPr="000B0800" w:rsidRDefault="00D70B69" w:rsidP="004C0B69">
            <w:pPr>
              <w:tabs>
                <w:tab w:val="left" w:pos="2694"/>
              </w:tabs>
              <w:rPr>
                <w:rFonts w:ascii="Arial Narrow" w:hAnsi="Arial Narrow" w:cs="Arial"/>
                <w:color w:val="000000" w:themeColor="text1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C035F5E" w14:textId="77777777" w:rsidR="00D70B69" w:rsidRPr="000B0800" w:rsidRDefault="00D70B69" w:rsidP="004C0B69">
            <w:pPr>
              <w:keepNext/>
              <w:tabs>
                <w:tab w:val="left" w:pos="2694"/>
              </w:tabs>
              <w:rPr>
                <w:rFonts w:ascii="Arial Narrow" w:hAnsi="Arial Narrow" w:cs="Arial"/>
                <w:iCs/>
                <w:color w:val="000000" w:themeColor="text1"/>
                <w:szCs w:val="24"/>
              </w:rPr>
            </w:pPr>
          </w:p>
        </w:tc>
      </w:tr>
    </w:tbl>
    <w:p w14:paraId="3B1C80AF" w14:textId="77777777" w:rsidR="00A61075" w:rsidRPr="000B0800" w:rsidRDefault="00A61075" w:rsidP="0099367A">
      <w:pPr>
        <w:jc w:val="both"/>
        <w:rPr>
          <w:rFonts w:ascii="Arial Narrow" w:hAnsi="Arial Narrow" w:cs="Arial"/>
          <w:color w:val="000000" w:themeColor="text1"/>
          <w:szCs w:val="24"/>
        </w:rPr>
      </w:pPr>
    </w:p>
    <w:p w14:paraId="4F81968F" w14:textId="77777777" w:rsidR="007C3702" w:rsidRPr="000B0800" w:rsidRDefault="0099367A" w:rsidP="0099367A">
      <w:pPr>
        <w:rPr>
          <w:rFonts w:ascii="Arial Narrow" w:hAnsi="Arial Narrow" w:cs="Arial"/>
          <w:i/>
          <w:color w:val="000000" w:themeColor="text1"/>
          <w:szCs w:val="24"/>
        </w:rPr>
      </w:pPr>
      <w:r w:rsidRPr="000B0800">
        <w:rPr>
          <w:rFonts w:ascii="Arial Narrow" w:hAnsi="Arial Narrow" w:cs="Arial"/>
          <w:b/>
          <w:i/>
          <w:color w:val="000000" w:themeColor="text1"/>
          <w:szCs w:val="24"/>
        </w:rPr>
        <w:t>ANEXOS</w:t>
      </w:r>
      <w:r w:rsidRPr="000B0800">
        <w:rPr>
          <w:rFonts w:ascii="Arial Narrow" w:hAnsi="Arial Narrow" w:cs="Arial"/>
          <w:b/>
          <w:i/>
          <w:color w:val="000000" w:themeColor="text1"/>
          <w:szCs w:val="24"/>
        </w:rPr>
        <w:tab/>
      </w:r>
    </w:p>
    <w:p w14:paraId="3979D5C0" w14:textId="77777777" w:rsidR="007C3702" w:rsidRPr="000B0800" w:rsidRDefault="007C3702" w:rsidP="0099367A">
      <w:pPr>
        <w:rPr>
          <w:rFonts w:ascii="Arial Narrow" w:hAnsi="Arial Narrow" w:cs="Arial"/>
          <w:i/>
          <w:color w:val="000000" w:themeColor="text1"/>
          <w:szCs w:val="24"/>
        </w:rPr>
      </w:pPr>
    </w:p>
    <w:p w14:paraId="1209EC83" w14:textId="77777777" w:rsidR="007C3702" w:rsidRPr="000B0800" w:rsidRDefault="007C3702" w:rsidP="007C3702">
      <w:pPr>
        <w:pStyle w:val="Prrafodelista"/>
        <w:numPr>
          <w:ilvl w:val="0"/>
          <w:numId w:val="15"/>
        </w:numPr>
        <w:rPr>
          <w:rFonts w:ascii="Arial Narrow" w:hAnsi="Arial Narrow" w:cs="Arial"/>
          <w:i/>
          <w:color w:val="000000" w:themeColor="text1"/>
          <w:szCs w:val="24"/>
        </w:rPr>
      </w:pPr>
      <w:r w:rsidRPr="000B0800">
        <w:rPr>
          <w:rFonts w:ascii="Arial Narrow" w:hAnsi="Arial Narrow" w:cs="Arial"/>
          <w:i/>
          <w:color w:val="000000" w:themeColor="text1"/>
          <w:szCs w:val="24"/>
        </w:rPr>
        <w:t>ANEXO 1.</w:t>
      </w:r>
    </w:p>
    <w:p w14:paraId="21C31530" w14:textId="77777777" w:rsidR="0099367A" w:rsidRPr="000B0800" w:rsidRDefault="007C3702" w:rsidP="007C3702">
      <w:pPr>
        <w:pStyle w:val="Prrafodelista"/>
        <w:numPr>
          <w:ilvl w:val="0"/>
          <w:numId w:val="15"/>
        </w:numPr>
        <w:rPr>
          <w:rFonts w:ascii="Arial Narrow" w:hAnsi="Arial Narrow" w:cs="Arial"/>
          <w:i/>
          <w:color w:val="000000" w:themeColor="text1"/>
          <w:szCs w:val="24"/>
        </w:rPr>
      </w:pPr>
      <w:r w:rsidRPr="000B0800">
        <w:rPr>
          <w:rFonts w:ascii="Arial Narrow" w:hAnsi="Arial Narrow" w:cs="Arial"/>
          <w:i/>
          <w:color w:val="000000" w:themeColor="text1"/>
          <w:szCs w:val="24"/>
        </w:rPr>
        <w:t xml:space="preserve">ANEXO 2. </w:t>
      </w:r>
      <w:r w:rsidR="0099367A" w:rsidRPr="000B0800">
        <w:rPr>
          <w:rFonts w:ascii="Arial Narrow" w:hAnsi="Arial Narrow" w:cs="Arial"/>
          <w:i/>
          <w:color w:val="000000" w:themeColor="text1"/>
          <w:szCs w:val="24"/>
        </w:rPr>
        <w:tab/>
      </w:r>
    </w:p>
    <w:p w14:paraId="5410A3BC" w14:textId="77777777" w:rsidR="0099367A" w:rsidRPr="000B0800" w:rsidRDefault="0099367A" w:rsidP="0099367A">
      <w:pPr>
        <w:rPr>
          <w:rFonts w:ascii="Arial Narrow" w:hAnsi="Arial Narrow" w:cs="Arial"/>
          <w:i/>
          <w:color w:val="000000" w:themeColor="text1"/>
          <w:szCs w:val="24"/>
        </w:rPr>
      </w:pPr>
    </w:p>
    <w:sectPr w:rsidR="0099367A" w:rsidRPr="000B0800" w:rsidSect="00AC3D6B">
      <w:headerReference w:type="default" r:id="rId8"/>
      <w:footerReference w:type="default" r:id="rId9"/>
      <w:pgSz w:w="12242" w:h="15842" w:code="1"/>
      <w:pgMar w:top="1418" w:right="1134" w:bottom="284" w:left="1134" w:header="284" w:footer="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274A9" w14:textId="77777777" w:rsidR="00C9254F" w:rsidRDefault="00C9254F">
      <w:r>
        <w:separator/>
      </w:r>
    </w:p>
  </w:endnote>
  <w:endnote w:type="continuationSeparator" w:id="0">
    <w:p w14:paraId="4A1DE44D" w14:textId="77777777" w:rsidR="00C9254F" w:rsidRDefault="00C9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pecial G2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113D4" w14:textId="77777777" w:rsidR="00365771" w:rsidRDefault="00365771">
    <w:pPr>
      <w:rPr>
        <w:lang w:val="es-CO"/>
      </w:rPr>
    </w:pPr>
  </w:p>
  <w:p w14:paraId="1EF2B224" w14:textId="77777777" w:rsidR="00365771" w:rsidRDefault="00365771">
    <w:pPr>
      <w:rPr>
        <w:lang w:val="es-CO"/>
      </w:rPr>
    </w:pPr>
  </w:p>
  <w:p w14:paraId="5FA8C7F2" w14:textId="77777777" w:rsidR="00365771" w:rsidRPr="006B21D1" w:rsidRDefault="00365771">
    <w:pPr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C426B" w14:textId="77777777" w:rsidR="00C9254F" w:rsidRDefault="00C9254F">
      <w:r>
        <w:separator/>
      </w:r>
    </w:p>
  </w:footnote>
  <w:footnote w:type="continuationSeparator" w:id="0">
    <w:p w14:paraId="26AA4E57" w14:textId="77777777" w:rsidR="00C9254F" w:rsidRDefault="00C92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9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21"/>
      <w:gridCol w:w="8061"/>
    </w:tblGrid>
    <w:tr w:rsidR="00DC0679" w:rsidRPr="0000517D" w14:paraId="63B076BB" w14:textId="77777777" w:rsidTr="00DC0679">
      <w:trPr>
        <w:trHeight w:val="1408"/>
        <w:jc w:val="center"/>
      </w:trPr>
      <w:tc>
        <w:tcPr>
          <w:tcW w:w="962" w:type="pct"/>
          <w:vAlign w:val="center"/>
        </w:tcPr>
        <w:p w14:paraId="5DC8C128" w14:textId="370C4CFE" w:rsidR="00DC0679" w:rsidRPr="0000517D" w:rsidRDefault="00DC0679" w:rsidP="00DC0679">
          <w:pPr>
            <w:tabs>
              <w:tab w:val="center" w:pos="4419"/>
              <w:tab w:val="right" w:pos="8838"/>
            </w:tabs>
            <w:jc w:val="center"/>
          </w:pPr>
          <w:r w:rsidRPr="00583091">
            <w:rPr>
              <w:noProof/>
              <w:lang w:val="es-CO" w:eastAsia="es-CO"/>
            </w:rPr>
            <w:drawing>
              <wp:inline distT="0" distB="0" distL="0" distR="0" wp14:anchorId="03C7DCA6" wp14:editId="2538EA00">
                <wp:extent cx="900000" cy="900000"/>
                <wp:effectExtent l="0" t="0" r="0" b="0"/>
                <wp:docPr id="251375074" name="2 Imagen" descr="Logo Instituto Caro Y cuer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 Imagen" descr="Logo Instituto Caro Y cuerv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8" w:type="pct"/>
          <w:vAlign w:val="center"/>
        </w:tcPr>
        <w:p w14:paraId="23C55090" w14:textId="44C02A2A" w:rsidR="00DC0679" w:rsidRPr="005F3A16" w:rsidRDefault="00884FC4" w:rsidP="00DC0679">
          <w:pP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Arial Narrow" w:hAnsi="Arial Narrow" w:cs="Arial"/>
              <w:sz w:val="20"/>
            </w:rPr>
          </w:pPr>
          <w:r w:rsidRPr="00DC0679">
            <w:rPr>
              <w:rFonts w:ascii="Arial Narrow" w:eastAsia="Calibri" w:hAnsi="Arial Narrow" w:cs="Arial"/>
              <w:b/>
              <w:szCs w:val="24"/>
            </w:rPr>
            <w:t>MEMORIA DE REUNIÓN</w:t>
          </w:r>
          <w:r>
            <w:rPr>
              <w:rFonts w:ascii="Arial Narrow" w:eastAsia="Calibri" w:hAnsi="Arial Narrow" w:cs="Arial"/>
              <w:b/>
              <w:szCs w:val="24"/>
            </w:rPr>
            <w:t xml:space="preserve"> </w:t>
          </w:r>
          <w:r w:rsidRPr="00884FC4">
            <w:rPr>
              <w:rFonts w:ascii="Arial Narrow" w:eastAsia="Calibri" w:hAnsi="Arial Narrow" w:cs="Arial"/>
              <w:b/>
              <w:szCs w:val="24"/>
            </w:rPr>
            <w:t>O MESA DE TRABAJO</w:t>
          </w:r>
        </w:p>
      </w:tc>
    </w:tr>
  </w:tbl>
  <w:p w14:paraId="6330BBC8" w14:textId="03C569B4" w:rsidR="0054463E" w:rsidRDefault="0054463E" w:rsidP="00DC0679">
    <w:pPr>
      <w:pStyle w:val="Encabezado"/>
      <w:jc w:val="center"/>
      <w:rPr>
        <w:rFonts w:ascii="Arial Narrow" w:eastAsia="Calibri" w:hAnsi="Arial Narrow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2F8F"/>
    <w:multiLevelType w:val="hybridMultilevel"/>
    <w:tmpl w:val="6290A48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5B0A"/>
    <w:multiLevelType w:val="hybridMultilevel"/>
    <w:tmpl w:val="F7D662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6B52"/>
    <w:multiLevelType w:val="hybridMultilevel"/>
    <w:tmpl w:val="B28C29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57854"/>
    <w:multiLevelType w:val="hybridMultilevel"/>
    <w:tmpl w:val="0ADE2F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D2CBF"/>
    <w:multiLevelType w:val="hybridMultilevel"/>
    <w:tmpl w:val="F7D662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A0A64"/>
    <w:multiLevelType w:val="hybridMultilevel"/>
    <w:tmpl w:val="7E145302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5E7D52"/>
    <w:multiLevelType w:val="hybridMultilevel"/>
    <w:tmpl w:val="7D3247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53F83"/>
    <w:multiLevelType w:val="hybridMultilevel"/>
    <w:tmpl w:val="91FA9F34"/>
    <w:lvl w:ilvl="0" w:tplc="73088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93E3A"/>
    <w:multiLevelType w:val="hybridMultilevel"/>
    <w:tmpl w:val="02502186"/>
    <w:lvl w:ilvl="0" w:tplc="5A803C9E">
      <w:start w:val="1"/>
      <w:numFmt w:val="bullet"/>
      <w:lvlText w:val=""/>
      <w:lvlJc w:val="left"/>
      <w:pPr>
        <w:tabs>
          <w:tab w:val="num" w:pos="467"/>
        </w:tabs>
        <w:ind w:left="467" w:hanging="360"/>
      </w:pPr>
      <w:rPr>
        <w:rFonts w:ascii="Arial Special G2" w:hAnsi="Arial Special G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D5771"/>
    <w:multiLevelType w:val="hybridMultilevel"/>
    <w:tmpl w:val="02502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10" w15:restartNumberingAfterBreak="0">
    <w:nsid w:val="742A3076"/>
    <w:multiLevelType w:val="singleLevel"/>
    <w:tmpl w:val="D17AAB8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61250F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95042F7"/>
    <w:multiLevelType w:val="hybridMultilevel"/>
    <w:tmpl w:val="4F3C22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63021"/>
    <w:multiLevelType w:val="hybridMultilevel"/>
    <w:tmpl w:val="4A86779E"/>
    <w:lvl w:ilvl="0" w:tplc="C4128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70FE4"/>
    <w:multiLevelType w:val="hybridMultilevel"/>
    <w:tmpl w:val="A15CCDE8"/>
    <w:lvl w:ilvl="0" w:tplc="D49CEFB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43F6C760">
      <w:numFmt w:val="none"/>
      <w:lvlText w:val=""/>
      <w:lvlJc w:val="left"/>
      <w:pPr>
        <w:tabs>
          <w:tab w:val="num" w:pos="360"/>
        </w:tabs>
      </w:pPr>
    </w:lvl>
    <w:lvl w:ilvl="2" w:tplc="586A6D38">
      <w:numFmt w:val="none"/>
      <w:lvlText w:val=""/>
      <w:lvlJc w:val="left"/>
      <w:pPr>
        <w:tabs>
          <w:tab w:val="num" w:pos="360"/>
        </w:tabs>
      </w:pPr>
    </w:lvl>
    <w:lvl w:ilvl="3" w:tplc="66DED60A">
      <w:numFmt w:val="none"/>
      <w:lvlText w:val=""/>
      <w:lvlJc w:val="left"/>
      <w:pPr>
        <w:tabs>
          <w:tab w:val="num" w:pos="360"/>
        </w:tabs>
      </w:pPr>
    </w:lvl>
    <w:lvl w:ilvl="4" w:tplc="E6A6F196">
      <w:numFmt w:val="none"/>
      <w:lvlText w:val=""/>
      <w:lvlJc w:val="left"/>
      <w:pPr>
        <w:tabs>
          <w:tab w:val="num" w:pos="360"/>
        </w:tabs>
      </w:pPr>
    </w:lvl>
    <w:lvl w:ilvl="5" w:tplc="90F2FA5E">
      <w:numFmt w:val="none"/>
      <w:lvlText w:val=""/>
      <w:lvlJc w:val="left"/>
      <w:pPr>
        <w:tabs>
          <w:tab w:val="num" w:pos="360"/>
        </w:tabs>
      </w:pPr>
    </w:lvl>
    <w:lvl w:ilvl="6" w:tplc="88385288">
      <w:numFmt w:val="none"/>
      <w:lvlText w:val=""/>
      <w:lvlJc w:val="left"/>
      <w:pPr>
        <w:tabs>
          <w:tab w:val="num" w:pos="360"/>
        </w:tabs>
      </w:pPr>
    </w:lvl>
    <w:lvl w:ilvl="7" w:tplc="B10227C6">
      <w:numFmt w:val="none"/>
      <w:lvlText w:val=""/>
      <w:lvlJc w:val="left"/>
      <w:pPr>
        <w:tabs>
          <w:tab w:val="num" w:pos="360"/>
        </w:tabs>
      </w:pPr>
    </w:lvl>
    <w:lvl w:ilvl="8" w:tplc="5C22E4F4">
      <w:numFmt w:val="none"/>
      <w:lvlText w:val=""/>
      <w:lvlJc w:val="left"/>
      <w:pPr>
        <w:tabs>
          <w:tab w:val="num" w:pos="360"/>
        </w:tabs>
      </w:pPr>
    </w:lvl>
  </w:abstractNum>
  <w:num w:numId="1" w16cid:durableId="165487315">
    <w:abstractNumId w:val="13"/>
  </w:num>
  <w:num w:numId="2" w16cid:durableId="1362628597">
    <w:abstractNumId w:val="7"/>
  </w:num>
  <w:num w:numId="3" w16cid:durableId="1224415568">
    <w:abstractNumId w:val="3"/>
  </w:num>
  <w:num w:numId="4" w16cid:durableId="1165390379">
    <w:abstractNumId w:val="11"/>
  </w:num>
  <w:num w:numId="5" w16cid:durableId="151528478">
    <w:abstractNumId w:val="10"/>
  </w:num>
  <w:num w:numId="6" w16cid:durableId="2028093892">
    <w:abstractNumId w:val="14"/>
  </w:num>
  <w:num w:numId="7" w16cid:durableId="1175266451">
    <w:abstractNumId w:val="8"/>
  </w:num>
  <w:num w:numId="8" w16cid:durableId="1030449191">
    <w:abstractNumId w:val="9"/>
  </w:num>
  <w:num w:numId="9" w16cid:durableId="289014522">
    <w:abstractNumId w:val="2"/>
  </w:num>
  <w:num w:numId="10" w16cid:durableId="510413691">
    <w:abstractNumId w:val="5"/>
  </w:num>
  <w:num w:numId="11" w16cid:durableId="1085033823">
    <w:abstractNumId w:val="0"/>
  </w:num>
  <w:num w:numId="12" w16cid:durableId="1068384929">
    <w:abstractNumId w:val="6"/>
  </w:num>
  <w:num w:numId="13" w16cid:durableId="1317029584">
    <w:abstractNumId w:val="1"/>
  </w:num>
  <w:num w:numId="14" w16cid:durableId="1797797243">
    <w:abstractNumId w:val="4"/>
  </w:num>
  <w:num w:numId="15" w16cid:durableId="8717245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90"/>
    <w:rsid w:val="00013D8F"/>
    <w:rsid w:val="00032D23"/>
    <w:rsid w:val="000676C5"/>
    <w:rsid w:val="00067CB4"/>
    <w:rsid w:val="0007533C"/>
    <w:rsid w:val="000775AF"/>
    <w:rsid w:val="00092633"/>
    <w:rsid w:val="000A4687"/>
    <w:rsid w:val="000A60AD"/>
    <w:rsid w:val="000B0800"/>
    <w:rsid w:val="000B1668"/>
    <w:rsid w:val="000C171F"/>
    <w:rsid w:val="000C2522"/>
    <w:rsid w:val="000D6B54"/>
    <w:rsid w:val="000F0AE0"/>
    <w:rsid w:val="0010275C"/>
    <w:rsid w:val="00133787"/>
    <w:rsid w:val="00142BBD"/>
    <w:rsid w:val="00144EE5"/>
    <w:rsid w:val="00155683"/>
    <w:rsid w:val="00175F14"/>
    <w:rsid w:val="0017793C"/>
    <w:rsid w:val="001A0FC6"/>
    <w:rsid w:val="001B3611"/>
    <w:rsid w:val="001C1F7E"/>
    <w:rsid w:val="001E0DA7"/>
    <w:rsid w:val="001E65A6"/>
    <w:rsid w:val="001F0AD6"/>
    <w:rsid w:val="00206A03"/>
    <w:rsid w:val="00217243"/>
    <w:rsid w:val="0021748C"/>
    <w:rsid w:val="00217755"/>
    <w:rsid w:val="002263F3"/>
    <w:rsid w:val="002345E8"/>
    <w:rsid w:val="00235498"/>
    <w:rsid w:val="0024341A"/>
    <w:rsid w:val="00270FAD"/>
    <w:rsid w:val="002A2C32"/>
    <w:rsid w:val="002B30C3"/>
    <w:rsid w:val="002C1C18"/>
    <w:rsid w:val="003132CE"/>
    <w:rsid w:val="00316A3F"/>
    <w:rsid w:val="00325E62"/>
    <w:rsid w:val="003279E4"/>
    <w:rsid w:val="0035192D"/>
    <w:rsid w:val="003636A6"/>
    <w:rsid w:val="00365771"/>
    <w:rsid w:val="003708B1"/>
    <w:rsid w:val="0037669A"/>
    <w:rsid w:val="003C71EB"/>
    <w:rsid w:val="003E60D7"/>
    <w:rsid w:val="00402686"/>
    <w:rsid w:val="004161EF"/>
    <w:rsid w:val="00442C90"/>
    <w:rsid w:val="004453CB"/>
    <w:rsid w:val="004625BF"/>
    <w:rsid w:val="0047296B"/>
    <w:rsid w:val="004800BD"/>
    <w:rsid w:val="004971BB"/>
    <w:rsid w:val="004C0B69"/>
    <w:rsid w:val="004C1DB0"/>
    <w:rsid w:val="004D3426"/>
    <w:rsid w:val="004D36F7"/>
    <w:rsid w:val="004E599E"/>
    <w:rsid w:val="00537F32"/>
    <w:rsid w:val="0054354B"/>
    <w:rsid w:val="0054463E"/>
    <w:rsid w:val="00562A57"/>
    <w:rsid w:val="0057548B"/>
    <w:rsid w:val="005A14F3"/>
    <w:rsid w:val="005B5CF9"/>
    <w:rsid w:val="005C068C"/>
    <w:rsid w:val="005E75F4"/>
    <w:rsid w:val="005F40C8"/>
    <w:rsid w:val="005F5E31"/>
    <w:rsid w:val="00607D3A"/>
    <w:rsid w:val="00637CA9"/>
    <w:rsid w:val="006676B4"/>
    <w:rsid w:val="00680DD4"/>
    <w:rsid w:val="006844E5"/>
    <w:rsid w:val="00686884"/>
    <w:rsid w:val="006B21D1"/>
    <w:rsid w:val="006B608B"/>
    <w:rsid w:val="006B7AA4"/>
    <w:rsid w:val="006D1D1D"/>
    <w:rsid w:val="006F31BD"/>
    <w:rsid w:val="00716A9E"/>
    <w:rsid w:val="007941DB"/>
    <w:rsid w:val="007A4036"/>
    <w:rsid w:val="007B2F1C"/>
    <w:rsid w:val="007C3702"/>
    <w:rsid w:val="007F02CE"/>
    <w:rsid w:val="00803D28"/>
    <w:rsid w:val="00805BE9"/>
    <w:rsid w:val="008245FD"/>
    <w:rsid w:val="00845618"/>
    <w:rsid w:val="00865CA1"/>
    <w:rsid w:val="0087363C"/>
    <w:rsid w:val="00880B6A"/>
    <w:rsid w:val="00884FC4"/>
    <w:rsid w:val="008A028E"/>
    <w:rsid w:val="008A0B94"/>
    <w:rsid w:val="008A3351"/>
    <w:rsid w:val="008A656B"/>
    <w:rsid w:val="00906775"/>
    <w:rsid w:val="00917B3B"/>
    <w:rsid w:val="00932BAD"/>
    <w:rsid w:val="00962597"/>
    <w:rsid w:val="00990BC0"/>
    <w:rsid w:val="0099367A"/>
    <w:rsid w:val="009A0130"/>
    <w:rsid w:val="009B5658"/>
    <w:rsid w:val="009C0B9D"/>
    <w:rsid w:val="009E3372"/>
    <w:rsid w:val="009E61F2"/>
    <w:rsid w:val="009E70B2"/>
    <w:rsid w:val="009F0315"/>
    <w:rsid w:val="00A02D5C"/>
    <w:rsid w:val="00A037A8"/>
    <w:rsid w:val="00A11B67"/>
    <w:rsid w:val="00A1586C"/>
    <w:rsid w:val="00A31678"/>
    <w:rsid w:val="00A33F15"/>
    <w:rsid w:val="00A366A5"/>
    <w:rsid w:val="00A41BC5"/>
    <w:rsid w:val="00A61075"/>
    <w:rsid w:val="00A6208F"/>
    <w:rsid w:val="00A82083"/>
    <w:rsid w:val="00AC3D6B"/>
    <w:rsid w:val="00AE7CCA"/>
    <w:rsid w:val="00B016AF"/>
    <w:rsid w:val="00B26955"/>
    <w:rsid w:val="00B41FB9"/>
    <w:rsid w:val="00B62F41"/>
    <w:rsid w:val="00B65A0F"/>
    <w:rsid w:val="00B8365E"/>
    <w:rsid w:val="00BB1250"/>
    <w:rsid w:val="00BD5B55"/>
    <w:rsid w:val="00BD6A4A"/>
    <w:rsid w:val="00BF79D4"/>
    <w:rsid w:val="00C0045C"/>
    <w:rsid w:val="00C576CF"/>
    <w:rsid w:val="00C64562"/>
    <w:rsid w:val="00C9254F"/>
    <w:rsid w:val="00CA0C0C"/>
    <w:rsid w:val="00CB3F83"/>
    <w:rsid w:val="00CB6737"/>
    <w:rsid w:val="00CB7C3E"/>
    <w:rsid w:val="00CE265F"/>
    <w:rsid w:val="00D02094"/>
    <w:rsid w:val="00D22FDE"/>
    <w:rsid w:val="00D2505B"/>
    <w:rsid w:val="00D2710B"/>
    <w:rsid w:val="00D33CE8"/>
    <w:rsid w:val="00D46BE2"/>
    <w:rsid w:val="00D525C2"/>
    <w:rsid w:val="00D70B69"/>
    <w:rsid w:val="00D74F49"/>
    <w:rsid w:val="00D77650"/>
    <w:rsid w:val="00D866CB"/>
    <w:rsid w:val="00D954BC"/>
    <w:rsid w:val="00D969BB"/>
    <w:rsid w:val="00DC0679"/>
    <w:rsid w:val="00DF2271"/>
    <w:rsid w:val="00E01248"/>
    <w:rsid w:val="00E02B2B"/>
    <w:rsid w:val="00E22BF3"/>
    <w:rsid w:val="00E37CD2"/>
    <w:rsid w:val="00E720DA"/>
    <w:rsid w:val="00E749AF"/>
    <w:rsid w:val="00E75724"/>
    <w:rsid w:val="00EB02D3"/>
    <w:rsid w:val="00EC1656"/>
    <w:rsid w:val="00ED64C2"/>
    <w:rsid w:val="00EE7D7B"/>
    <w:rsid w:val="00F00B5E"/>
    <w:rsid w:val="00F26A37"/>
    <w:rsid w:val="00F27D05"/>
    <w:rsid w:val="00F40792"/>
    <w:rsid w:val="00F46560"/>
    <w:rsid w:val="00F60BA8"/>
    <w:rsid w:val="00F8557C"/>
    <w:rsid w:val="00F85CF1"/>
    <w:rsid w:val="00F90C49"/>
    <w:rsid w:val="00FB3259"/>
    <w:rsid w:val="00FC7635"/>
    <w:rsid w:val="00FF44CA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028DC"/>
  <w15:docId w15:val="{8FB8A009-7304-49C1-8C20-B5AD5B3C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67A"/>
    <w:pPr>
      <w:overflowPunct w:val="0"/>
      <w:autoSpaceDE w:val="0"/>
      <w:autoSpaceDN w:val="0"/>
      <w:adjustRightInd w:val="0"/>
      <w:textAlignment w:val="baseline"/>
    </w:pPr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AE7CCA"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link w:val="Ttulo2Car"/>
    <w:qFormat/>
    <w:rsid w:val="00AE7CCA"/>
    <w:pPr>
      <w:keepNext/>
      <w:jc w:val="both"/>
      <w:outlineLvl w:val="1"/>
    </w:pPr>
    <w:rPr>
      <w:rFonts w:ascii="Arial" w:hAnsi="Arial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E7CCA"/>
    <w:pPr>
      <w:keepNext/>
      <w:jc w:val="center"/>
      <w:outlineLvl w:val="2"/>
    </w:pPr>
    <w:rPr>
      <w:rFonts w:ascii="Bookman Old Style" w:hAnsi="Bookman Old Style"/>
      <w:b/>
      <w:bCs/>
    </w:rPr>
  </w:style>
  <w:style w:type="paragraph" w:styleId="Ttulo4">
    <w:name w:val="heading 4"/>
    <w:basedOn w:val="Normal"/>
    <w:next w:val="Normal"/>
    <w:qFormat/>
    <w:rsid w:val="00AE7CCA"/>
    <w:pPr>
      <w:keepNext/>
      <w:outlineLvl w:val="3"/>
    </w:pPr>
    <w:rPr>
      <w:rFonts w:ascii="Bookman Old Style" w:hAnsi="Bookman Old Style"/>
      <w:sz w:val="26"/>
      <w:lang w:val="es-ES_tradnl"/>
    </w:rPr>
  </w:style>
  <w:style w:type="paragraph" w:styleId="Ttulo5">
    <w:name w:val="heading 5"/>
    <w:basedOn w:val="Normal"/>
    <w:next w:val="Normal"/>
    <w:qFormat/>
    <w:rsid w:val="00AE7CCA"/>
    <w:pPr>
      <w:keepNext/>
      <w:ind w:left="3540" w:firstLine="708"/>
      <w:jc w:val="both"/>
      <w:outlineLvl w:val="4"/>
    </w:pPr>
    <w:rPr>
      <w:rFonts w:ascii="Bookman Old Style" w:hAnsi="Bookman Old Style"/>
      <w:lang w:val="es-ES_tradnl"/>
    </w:rPr>
  </w:style>
  <w:style w:type="paragraph" w:styleId="Ttulo6">
    <w:name w:val="heading 6"/>
    <w:basedOn w:val="Normal"/>
    <w:next w:val="Normal"/>
    <w:qFormat/>
    <w:rsid w:val="00AE7CCA"/>
    <w:pPr>
      <w:keepNext/>
      <w:jc w:val="both"/>
      <w:outlineLvl w:val="5"/>
    </w:pPr>
    <w:rPr>
      <w:rFonts w:ascii="Monotype Corsiva" w:hAnsi="Monotype Corsiva"/>
      <w:bCs/>
      <w:sz w:val="28"/>
      <w:lang w:val="es-ES_tradnl"/>
    </w:rPr>
  </w:style>
  <w:style w:type="paragraph" w:styleId="Ttulo7">
    <w:name w:val="heading 7"/>
    <w:basedOn w:val="Normal"/>
    <w:next w:val="Normal"/>
    <w:qFormat/>
    <w:rsid w:val="00AE7CCA"/>
    <w:pPr>
      <w:keepNext/>
      <w:spacing w:line="360" w:lineRule="auto"/>
      <w:ind w:left="708" w:firstLine="708"/>
      <w:jc w:val="center"/>
      <w:outlineLvl w:val="6"/>
    </w:pPr>
    <w:rPr>
      <w:rFonts w:ascii="Bookman Old Style" w:hAnsi="Bookman Old Style"/>
      <w:b/>
      <w:sz w:val="28"/>
    </w:rPr>
  </w:style>
  <w:style w:type="paragraph" w:styleId="Ttulo8">
    <w:name w:val="heading 8"/>
    <w:basedOn w:val="Normal"/>
    <w:next w:val="Normal"/>
    <w:qFormat/>
    <w:rsid w:val="00AE7CCA"/>
    <w:pPr>
      <w:keepNext/>
      <w:jc w:val="center"/>
      <w:outlineLvl w:val="7"/>
    </w:pPr>
    <w:rPr>
      <w:rFonts w:ascii="Bookman Old Style" w:hAnsi="Bookman Old Style"/>
      <w:sz w:val="28"/>
    </w:rPr>
  </w:style>
  <w:style w:type="paragraph" w:styleId="Ttulo9">
    <w:name w:val="heading 9"/>
    <w:basedOn w:val="Normal"/>
    <w:next w:val="Normal"/>
    <w:qFormat/>
    <w:rsid w:val="00AE7CCA"/>
    <w:pPr>
      <w:keepNext/>
      <w:spacing w:line="360" w:lineRule="auto"/>
      <w:jc w:val="center"/>
      <w:outlineLvl w:val="8"/>
    </w:pPr>
    <w:rPr>
      <w:rFonts w:ascii="Bookman Old Style" w:hAnsi="Bookman Old Style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E7CCA"/>
    <w:pPr>
      <w:tabs>
        <w:tab w:val="center" w:pos="4252"/>
        <w:tab w:val="right" w:pos="8504"/>
      </w:tabs>
    </w:pPr>
    <w:rPr>
      <w:sz w:val="20"/>
    </w:rPr>
  </w:style>
  <w:style w:type="paragraph" w:styleId="Piedepgina">
    <w:name w:val="footer"/>
    <w:basedOn w:val="Normal"/>
    <w:link w:val="PiedepginaCar"/>
    <w:uiPriority w:val="99"/>
    <w:rsid w:val="00AE7CCA"/>
    <w:pPr>
      <w:tabs>
        <w:tab w:val="center" w:pos="4252"/>
        <w:tab w:val="right" w:pos="8504"/>
      </w:tabs>
    </w:pPr>
    <w:rPr>
      <w:sz w:val="20"/>
    </w:rPr>
  </w:style>
  <w:style w:type="character" w:styleId="Hipervnculo">
    <w:name w:val="Hyperlink"/>
    <w:semiHidden/>
    <w:rsid w:val="00AE7CCA"/>
    <w:rPr>
      <w:color w:val="0000FF"/>
      <w:u w:val="single"/>
    </w:rPr>
  </w:style>
  <w:style w:type="character" w:styleId="Hipervnculovisitado">
    <w:name w:val="FollowedHyperlink"/>
    <w:semiHidden/>
    <w:rsid w:val="00AE7CCA"/>
    <w:rPr>
      <w:color w:val="800080"/>
      <w:u w:val="single"/>
    </w:rPr>
  </w:style>
  <w:style w:type="paragraph" w:styleId="Textoindependiente">
    <w:name w:val="Body Text"/>
    <w:basedOn w:val="Normal"/>
    <w:semiHidden/>
    <w:rsid w:val="00AE7CCA"/>
    <w:pPr>
      <w:spacing w:line="360" w:lineRule="auto"/>
      <w:jc w:val="both"/>
    </w:pPr>
    <w:rPr>
      <w:rFonts w:ascii="Bookman Old Style" w:hAnsi="Bookman Old Style"/>
      <w:sz w:val="26"/>
      <w:lang w:val="es-ES_tradnl"/>
    </w:rPr>
  </w:style>
  <w:style w:type="paragraph" w:styleId="Textoindependiente2">
    <w:name w:val="Body Text 2"/>
    <w:basedOn w:val="Normal"/>
    <w:semiHidden/>
    <w:rsid w:val="00AE7CCA"/>
    <w:rPr>
      <w:rFonts w:ascii="Bookman Old Style" w:hAnsi="Bookman Old Style"/>
      <w:lang w:val="es-ES_tradnl"/>
    </w:rPr>
  </w:style>
  <w:style w:type="paragraph" w:styleId="Ttulo">
    <w:name w:val="Title"/>
    <w:basedOn w:val="Normal"/>
    <w:qFormat/>
    <w:rsid w:val="00AE7CCA"/>
    <w:pPr>
      <w:spacing w:line="360" w:lineRule="auto"/>
      <w:jc w:val="center"/>
    </w:pPr>
    <w:rPr>
      <w:rFonts w:ascii="Bookman Old Style" w:hAnsi="Bookman Old Style"/>
      <w:b/>
      <w:sz w:val="28"/>
      <w:lang w:val="es-ES_tradnl"/>
    </w:rPr>
  </w:style>
  <w:style w:type="paragraph" w:styleId="Textoindependiente3">
    <w:name w:val="Body Text 3"/>
    <w:basedOn w:val="Normal"/>
    <w:semiHidden/>
    <w:rsid w:val="00AE7CCA"/>
    <w:pPr>
      <w:spacing w:line="360" w:lineRule="auto"/>
    </w:pPr>
    <w:rPr>
      <w:rFonts w:ascii="Arial Narrow" w:hAnsi="Arial Narrow"/>
      <w:sz w:val="28"/>
      <w:lang w:val="es-ES_tradnl"/>
    </w:rPr>
  </w:style>
  <w:style w:type="character" w:customStyle="1" w:styleId="EncabezadoCar">
    <w:name w:val="Encabezado Car"/>
    <w:link w:val="Encabezado"/>
    <w:uiPriority w:val="99"/>
    <w:rsid w:val="006844E5"/>
    <w:rPr>
      <w:lang w:val="es-ES" w:eastAsia="es-ES"/>
    </w:rPr>
  </w:style>
  <w:style w:type="table" w:styleId="Tablaconcuadrcula">
    <w:name w:val="Table Grid"/>
    <w:basedOn w:val="Tablanormal"/>
    <w:uiPriority w:val="59"/>
    <w:rsid w:val="00E012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link w:val="Piedepgina"/>
    <w:uiPriority w:val="99"/>
    <w:rsid w:val="006B21D1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1D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21D1"/>
    <w:rPr>
      <w:rFonts w:ascii="Tahoma" w:hAnsi="Tahoma" w:cs="Tahoma"/>
      <w:sz w:val="16"/>
      <w:szCs w:val="16"/>
      <w:lang w:val="es-ES" w:eastAsia="es-ES"/>
    </w:rPr>
  </w:style>
  <w:style w:type="character" w:customStyle="1" w:styleId="Ttulo2Car">
    <w:name w:val="Título 2 Car"/>
    <w:link w:val="Ttulo2"/>
    <w:rsid w:val="0099367A"/>
    <w:rPr>
      <w:rFonts w:ascii="Arial" w:hAnsi="Arial"/>
      <w:sz w:val="24"/>
      <w:lang w:val="es-ES_tradnl" w:eastAsia="es-ES"/>
    </w:rPr>
  </w:style>
  <w:style w:type="character" w:customStyle="1" w:styleId="Ttulo3Car">
    <w:name w:val="Título 3 Car"/>
    <w:link w:val="Ttulo3"/>
    <w:rsid w:val="0099367A"/>
    <w:rPr>
      <w:rFonts w:ascii="Bookman Old Style" w:hAnsi="Bookman Old Style"/>
      <w:b/>
      <w:bCs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C3702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0B0800"/>
    <w:pPr>
      <w:spacing w:after="200"/>
    </w:pPr>
    <w:rPr>
      <w:i/>
      <w:iCs/>
      <w:color w:val="1F497D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446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463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4463E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46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463E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se%20de%20datos%20prens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8CE3E-4D93-45B6-B62C-D36CBB93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 de datos prensa</Template>
  <TotalTime>30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Carta ICYC</vt:lpstr>
    </vt:vector>
  </TitlesOfParts>
  <Company>Instituto Caro y Cuervo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Carta ICYC</dc:title>
  <dc:subject>Membrete</dc:subject>
  <dc:creator>PAOLA GAITAN</dc:creator>
  <cp:lastModifiedBy>Diana Carolina Ramírez García</cp:lastModifiedBy>
  <cp:revision>5</cp:revision>
  <cp:lastPrinted>2023-10-06T15:52:00Z</cp:lastPrinted>
  <dcterms:created xsi:type="dcterms:W3CDTF">2024-05-02T18:06:00Z</dcterms:created>
  <dcterms:modified xsi:type="dcterms:W3CDTF">2024-05-22T22:20:00Z</dcterms:modified>
</cp:coreProperties>
</file>