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850"/>
        <w:gridCol w:w="851"/>
        <w:gridCol w:w="1701"/>
        <w:gridCol w:w="4819"/>
      </w:tblGrid>
      <w:tr w:rsidR="0074603C" w:rsidRPr="00906775" w14:paraId="4E12C487" w14:textId="77777777" w:rsidTr="7BE3AFCF">
        <w:trPr>
          <w:trHeight w:val="217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346FEA61" w14:textId="77777777" w:rsidR="0074603C" w:rsidRPr="00906775" w:rsidRDefault="0074603C" w:rsidP="00E040FD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906775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ACTA No.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F533F" w14:textId="77777777" w:rsidR="0074603C" w:rsidRPr="00906775" w:rsidRDefault="0074603C" w:rsidP="00E040FD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906775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Día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A960B7" w14:textId="77777777" w:rsidR="0074603C" w:rsidRPr="00906775" w:rsidRDefault="0074603C" w:rsidP="00E040FD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906775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Mes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03B99" w14:textId="77777777" w:rsidR="0074603C" w:rsidRPr="00906775" w:rsidRDefault="0074603C" w:rsidP="00E040FD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906775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Año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30F8A65B" w14:textId="54CA545F" w:rsidR="0074603C" w:rsidRPr="00906775" w:rsidRDefault="0074603C" w:rsidP="7BE3AFC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7BE3AFCF">
              <w:rPr>
                <w:rFonts w:ascii="Arial Narrow" w:hAnsi="Arial Narrow" w:cs="Arial"/>
                <w:b/>
                <w:bCs/>
                <w:color w:val="000000" w:themeColor="text1"/>
              </w:rPr>
              <w:t>Transferencia N°</w:t>
            </w:r>
          </w:p>
        </w:tc>
      </w:tr>
      <w:tr w:rsidR="0074603C" w:rsidRPr="00906775" w14:paraId="47703597" w14:textId="77777777" w:rsidTr="7BE3AFCF">
        <w:trPr>
          <w:trHeight w:val="217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410A5638" w14:textId="26B32DF0" w:rsidR="0074603C" w:rsidRPr="00906775" w:rsidRDefault="0074603C" w:rsidP="00676883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9A80C1" w14:textId="4EF86738" w:rsidR="0074603C" w:rsidRPr="00906775" w:rsidRDefault="0074603C" w:rsidP="00E040FD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4A40DB" w14:textId="759ACEB2" w:rsidR="0074603C" w:rsidRPr="00906775" w:rsidRDefault="0074603C" w:rsidP="00E040FD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A6FC1C" w14:textId="09008FD7" w:rsidR="0074603C" w:rsidRPr="00906775" w:rsidRDefault="0074603C" w:rsidP="00E040FD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</w:p>
        </w:tc>
        <w:tc>
          <w:tcPr>
            <w:tcW w:w="4819" w:type="dxa"/>
            <w:vMerge/>
            <w:vAlign w:val="center"/>
          </w:tcPr>
          <w:p w14:paraId="6423AB51" w14:textId="42F6217C" w:rsidR="0074603C" w:rsidRPr="00906775" w:rsidRDefault="0074603C" w:rsidP="006E660E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</w:p>
        </w:tc>
      </w:tr>
      <w:tr w:rsidR="00786007" w:rsidRPr="00906775" w14:paraId="356CC14F" w14:textId="77777777" w:rsidTr="7BE3AFCF">
        <w:trPr>
          <w:trHeight w:val="217"/>
          <w:jc w:val="center"/>
        </w:trPr>
        <w:tc>
          <w:tcPr>
            <w:tcW w:w="10198" w:type="dxa"/>
            <w:gridSpan w:val="5"/>
            <w:shd w:val="clear" w:color="auto" w:fill="auto"/>
            <w:vAlign w:val="center"/>
          </w:tcPr>
          <w:p w14:paraId="36C4C2AA" w14:textId="777E86FC" w:rsidR="00786007" w:rsidRPr="00906775" w:rsidRDefault="0074603C" w:rsidP="00E040FD">
            <w:pPr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74603C">
              <w:rPr>
                <w:rFonts w:ascii="Arial Narrow" w:hAnsi="Arial Narrow" w:cs="Arial"/>
                <w:b/>
                <w:bCs/>
                <w:color w:val="000000" w:themeColor="text1"/>
                <w:szCs w:val="24"/>
              </w:rPr>
              <w:t>Oficina Productora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Cs w:val="24"/>
              </w:rPr>
              <w:t xml:space="preserve">: </w:t>
            </w:r>
          </w:p>
        </w:tc>
      </w:tr>
      <w:tr w:rsidR="00786007" w:rsidRPr="00906775" w14:paraId="591718EF" w14:textId="77777777" w:rsidTr="7BE3AFCF">
        <w:trPr>
          <w:trHeight w:val="217"/>
          <w:jc w:val="center"/>
        </w:trPr>
        <w:tc>
          <w:tcPr>
            <w:tcW w:w="10198" w:type="dxa"/>
            <w:gridSpan w:val="5"/>
            <w:shd w:val="clear" w:color="auto" w:fill="auto"/>
            <w:vAlign w:val="center"/>
          </w:tcPr>
          <w:p w14:paraId="2840CD77" w14:textId="3A8CDE72" w:rsidR="00786007" w:rsidRPr="00906775" w:rsidRDefault="0074603C" w:rsidP="00E040FD">
            <w:pPr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74603C">
              <w:rPr>
                <w:rFonts w:ascii="Arial Narrow" w:hAnsi="Arial Narrow" w:cs="Arial"/>
                <w:b/>
                <w:bCs/>
                <w:color w:val="000000" w:themeColor="text1"/>
                <w:szCs w:val="24"/>
              </w:rPr>
              <w:t>Responsable de la entrega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Cs w:val="24"/>
              </w:rPr>
              <w:t xml:space="preserve">: </w:t>
            </w:r>
          </w:p>
        </w:tc>
      </w:tr>
      <w:tr w:rsidR="00786007" w:rsidRPr="00906775" w14:paraId="1D76BF18" w14:textId="77777777" w:rsidTr="7BE3AFCF">
        <w:trPr>
          <w:trHeight w:val="217"/>
          <w:jc w:val="center"/>
        </w:trPr>
        <w:tc>
          <w:tcPr>
            <w:tcW w:w="10198" w:type="dxa"/>
            <w:gridSpan w:val="5"/>
            <w:shd w:val="clear" w:color="auto" w:fill="auto"/>
            <w:vAlign w:val="center"/>
          </w:tcPr>
          <w:p w14:paraId="66246655" w14:textId="38D2E132" w:rsidR="00786007" w:rsidRPr="0074603C" w:rsidRDefault="0074603C" w:rsidP="00E040FD">
            <w:pPr>
              <w:rPr>
                <w:rFonts w:ascii="Arial Narrow" w:hAnsi="Arial Narrow" w:cs="Arial"/>
                <w:b/>
                <w:color w:val="000000" w:themeColor="text1"/>
                <w:szCs w:val="24"/>
                <w:lang w:val="es-CO"/>
              </w:rPr>
            </w:pPr>
            <w:r w:rsidRPr="0074603C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CO"/>
              </w:rPr>
              <w:t>Responsable de la recepción:</w:t>
            </w:r>
            <w:r w:rsidRPr="0074603C">
              <w:rPr>
                <w:rFonts w:ascii="Arial Narrow" w:hAnsi="Arial Narrow" w:cs="Arial"/>
                <w:b/>
                <w:color w:val="000000" w:themeColor="text1"/>
                <w:szCs w:val="24"/>
                <w:lang w:val="es-CO"/>
              </w:rPr>
              <w:t> </w:t>
            </w:r>
          </w:p>
        </w:tc>
      </w:tr>
    </w:tbl>
    <w:p w14:paraId="71F515D6" w14:textId="77777777" w:rsidR="0074603C" w:rsidRDefault="0074603C" w:rsidP="0074603C">
      <w:pPr>
        <w:jc w:val="both"/>
        <w:rPr>
          <w:rFonts w:ascii="Arial Narrow" w:hAnsi="Arial Narrow"/>
        </w:rPr>
      </w:pPr>
    </w:p>
    <w:p w14:paraId="0ADB097F" w14:textId="77777777" w:rsidR="00503970" w:rsidRDefault="0074603C" w:rsidP="0074603C">
      <w:pPr>
        <w:jc w:val="both"/>
        <w:rPr>
          <w:rFonts w:ascii="Arial Narrow" w:hAnsi="Arial Narrow"/>
        </w:rPr>
      </w:pPr>
      <w:r w:rsidRPr="0074603C">
        <w:rPr>
          <w:rFonts w:ascii="Arial Narrow" w:hAnsi="Arial Narrow"/>
        </w:rPr>
        <w:t>En la ciudad de _________________, el día ____ del mes ___________, de _____, se reunieron en la sede de_________________________, los señores__________________________________ cargo_______________________________ por parte de</w:t>
      </w:r>
      <w:r w:rsidR="00503970">
        <w:rPr>
          <w:rFonts w:ascii="Arial Narrow" w:hAnsi="Arial Narrow"/>
        </w:rPr>
        <w:t>l Grupo de</w:t>
      </w:r>
      <w:r w:rsidRPr="0074603C">
        <w:rPr>
          <w:rFonts w:ascii="Arial Narrow" w:hAnsi="Arial Narrow"/>
        </w:rPr>
        <w:t xml:space="preserve"> ______________________ y ______________________________ cargo______________________ por parte de</w:t>
      </w:r>
      <w:r w:rsidR="00503970">
        <w:rPr>
          <w:rFonts w:ascii="Arial Narrow" w:hAnsi="Arial Narrow"/>
        </w:rPr>
        <w:t>l Grupo de</w:t>
      </w:r>
      <w:r w:rsidRPr="0074603C">
        <w:rPr>
          <w:rFonts w:ascii="Arial Narrow" w:hAnsi="Arial Narrow"/>
        </w:rPr>
        <w:t xml:space="preserve"> ______________________, para formalizar </w:t>
      </w:r>
      <w:r w:rsidR="00503970">
        <w:rPr>
          <w:rFonts w:ascii="Arial Narrow" w:hAnsi="Arial Narrow"/>
        </w:rPr>
        <w:t>la transferencia de la</w:t>
      </w:r>
      <w:r w:rsidRPr="0074603C">
        <w:rPr>
          <w:rFonts w:ascii="Arial Narrow" w:hAnsi="Arial Narrow"/>
        </w:rPr>
        <w:t xml:space="preserve"> documentación del I</w:t>
      </w:r>
      <w:r w:rsidR="00503970">
        <w:rPr>
          <w:rFonts w:ascii="Arial Narrow" w:hAnsi="Arial Narrow"/>
        </w:rPr>
        <w:t>CC</w:t>
      </w:r>
      <w:r w:rsidRPr="0074603C">
        <w:rPr>
          <w:rFonts w:ascii="Arial Narrow" w:hAnsi="Arial Narrow"/>
        </w:rPr>
        <w:t xml:space="preserve"> y en cumplimiento de lo establecido en la Tabla de Retención Documental</w:t>
      </w:r>
      <w:r w:rsidR="00503970">
        <w:rPr>
          <w:rFonts w:ascii="Arial Narrow" w:hAnsi="Arial Narrow"/>
        </w:rPr>
        <w:t>.</w:t>
      </w:r>
    </w:p>
    <w:p w14:paraId="214DF334" w14:textId="77777777" w:rsidR="00503970" w:rsidRDefault="00503970" w:rsidP="0074603C">
      <w:pPr>
        <w:jc w:val="both"/>
        <w:rPr>
          <w:rFonts w:ascii="Arial Narrow" w:hAnsi="Arial Narrow"/>
        </w:rPr>
      </w:pPr>
    </w:p>
    <w:p w14:paraId="4445C746" w14:textId="25F6FEF0" w:rsidR="00503970" w:rsidRDefault="00503970" w:rsidP="0074603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74603C" w:rsidRPr="0074603C">
        <w:rPr>
          <w:rFonts w:ascii="Arial Narrow" w:hAnsi="Arial Narrow"/>
        </w:rPr>
        <w:t xml:space="preserve">as series y/o subseries documentales descritas en el </w:t>
      </w:r>
      <w:r>
        <w:rPr>
          <w:rFonts w:ascii="Arial Narrow" w:hAnsi="Arial Narrow"/>
        </w:rPr>
        <w:t xml:space="preserve">Formato </w:t>
      </w:r>
      <w:r w:rsidR="009D244D">
        <w:rPr>
          <w:rFonts w:ascii="Arial Narrow" w:hAnsi="Arial Narrow"/>
        </w:rPr>
        <w:t xml:space="preserve">único </w:t>
      </w:r>
      <w:r>
        <w:rPr>
          <w:rFonts w:ascii="Arial Narrow" w:hAnsi="Arial Narrow"/>
        </w:rPr>
        <w:t xml:space="preserve">de </w:t>
      </w:r>
      <w:r w:rsidR="0074603C" w:rsidRPr="0074603C">
        <w:rPr>
          <w:rFonts w:ascii="Arial Narrow" w:hAnsi="Arial Narrow"/>
        </w:rPr>
        <w:t>inventario documental anexo, el cual hace parte integral de la presente Acta, se procede a la entrega oficial de</w:t>
      </w:r>
      <w:r>
        <w:rPr>
          <w:rFonts w:ascii="Arial Narrow" w:hAnsi="Arial Narrow"/>
        </w:rPr>
        <w:t>:</w:t>
      </w:r>
    </w:p>
    <w:p w14:paraId="633426F9" w14:textId="77777777" w:rsidR="00503970" w:rsidRDefault="00503970" w:rsidP="0074603C">
      <w:pPr>
        <w:jc w:val="both"/>
        <w:rPr>
          <w:rFonts w:ascii="Arial Narrow" w:hAnsi="Arial Narrow"/>
        </w:rPr>
      </w:pPr>
    </w:p>
    <w:p w14:paraId="036EE8E1" w14:textId="77777777" w:rsidR="00503970" w:rsidRDefault="00503970" w:rsidP="0074603C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3120"/>
        <w:gridCol w:w="3472"/>
      </w:tblGrid>
      <w:tr w:rsidR="00503970" w:rsidRPr="00503970" w14:paraId="3EBA5BE3" w14:textId="77777777" w:rsidTr="00503970">
        <w:trPr>
          <w:tblHeader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E31D2F2" w14:textId="77777777" w:rsidR="00503970" w:rsidRPr="00503970" w:rsidRDefault="00503970" w:rsidP="00503970">
            <w:pPr>
              <w:jc w:val="center"/>
              <w:rPr>
                <w:rFonts w:ascii="Arial Narrow" w:hAnsi="Arial Narrow"/>
                <w:b/>
                <w:bCs/>
                <w:lang w:val="es-CO"/>
              </w:rPr>
            </w:pPr>
            <w:r w:rsidRPr="00503970">
              <w:rPr>
                <w:rFonts w:ascii="Arial Narrow" w:hAnsi="Arial Narrow"/>
                <w:b/>
                <w:bCs/>
                <w:lang w:val="es-CO"/>
              </w:rPr>
              <w:t>Series/Subseries Transferidas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66A4D" w14:textId="77777777" w:rsidR="00503970" w:rsidRPr="00503970" w:rsidRDefault="00503970" w:rsidP="00503970">
            <w:pPr>
              <w:jc w:val="center"/>
              <w:rPr>
                <w:rFonts w:ascii="Arial Narrow" w:hAnsi="Arial Narrow"/>
                <w:b/>
                <w:bCs/>
                <w:lang w:val="es-CO"/>
              </w:rPr>
            </w:pPr>
            <w:r w:rsidRPr="00503970">
              <w:rPr>
                <w:rFonts w:ascii="Arial Narrow" w:hAnsi="Arial Narrow"/>
                <w:b/>
                <w:bCs/>
                <w:lang w:val="es-CO"/>
              </w:rPr>
              <w:t>N° Unidades de Conservación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8E464" w14:textId="77777777" w:rsidR="00503970" w:rsidRPr="00503970" w:rsidRDefault="00503970" w:rsidP="00503970">
            <w:pPr>
              <w:jc w:val="center"/>
              <w:rPr>
                <w:rFonts w:ascii="Arial Narrow" w:hAnsi="Arial Narrow"/>
                <w:b/>
                <w:bCs/>
                <w:lang w:val="es-CO"/>
              </w:rPr>
            </w:pPr>
            <w:r w:rsidRPr="00503970">
              <w:rPr>
                <w:rFonts w:ascii="Arial Narrow" w:hAnsi="Arial Narrow"/>
                <w:b/>
                <w:bCs/>
                <w:lang w:val="es-CO"/>
              </w:rPr>
              <w:t>TRD Aplicada (Código y Vigencia)</w:t>
            </w:r>
          </w:p>
        </w:tc>
      </w:tr>
      <w:tr w:rsidR="00503970" w:rsidRPr="00503970" w14:paraId="55110DC7" w14:textId="77777777" w:rsidTr="00503970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E63F9AC" w14:textId="432767D7" w:rsidR="00503970" w:rsidRPr="00503970" w:rsidRDefault="00503970" w:rsidP="00503970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6DE5AC" w14:textId="74678A09" w:rsidR="00503970" w:rsidRPr="00503970" w:rsidRDefault="00503970" w:rsidP="00503970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10B514" w14:textId="2FA8A8FC" w:rsidR="00503970" w:rsidRPr="00503970" w:rsidRDefault="00503970" w:rsidP="00503970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  <w:tr w:rsidR="00503970" w:rsidRPr="00503970" w14:paraId="7724F5E0" w14:textId="77777777" w:rsidTr="00503970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A4A6E6D" w14:textId="56365465" w:rsidR="00503970" w:rsidRPr="00503970" w:rsidRDefault="00503970" w:rsidP="00503970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7B0AFC" w14:textId="59C78496" w:rsidR="00503970" w:rsidRPr="00503970" w:rsidRDefault="00503970" w:rsidP="00503970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615903" w14:textId="77777777" w:rsidR="00503970" w:rsidRPr="00503970" w:rsidRDefault="00503970" w:rsidP="00503970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  <w:tr w:rsidR="00503970" w:rsidRPr="00503970" w14:paraId="3B021220" w14:textId="77777777" w:rsidTr="00503970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FF99BB8" w14:textId="7D5081BA" w:rsidR="00503970" w:rsidRPr="00503970" w:rsidRDefault="00503970" w:rsidP="00503970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D7B9BD" w14:textId="77777777" w:rsidR="00503970" w:rsidRPr="00503970" w:rsidRDefault="00503970" w:rsidP="00503970">
            <w:pPr>
              <w:jc w:val="both"/>
              <w:rPr>
                <w:rFonts w:ascii="Arial Narrow" w:hAnsi="Arial Narrow"/>
                <w:lang w:val="es-CO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FD3D9C" w14:textId="77777777" w:rsidR="00503970" w:rsidRPr="00503970" w:rsidRDefault="00503970" w:rsidP="00503970">
            <w:pPr>
              <w:jc w:val="both"/>
              <w:rPr>
                <w:rFonts w:ascii="Arial Narrow" w:hAnsi="Arial Narrow"/>
                <w:lang w:val="es-CO"/>
              </w:rPr>
            </w:pPr>
          </w:p>
        </w:tc>
      </w:tr>
    </w:tbl>
    <w:p w14:paraId="0755F781" w14:textId="77777777" w:rsidR="00503970" w:rsidRDefault="00503970" w:rsidP="0074603C">
      <w:pPr>
        <w:jc w:val="both"/>
        <w:rPr>
          <w:rFonts w:ascii="Arial Narrow" w:hAnsi="Arial Narrow"/>
        </w:rPr>
      </w:pPr>
    </w:p>
    <w:p w14:paraId="32CDC918" w14:textId="50E0D1F9" w:rsidR="00786007" w:rsidRPr="0074603C" w:rsidRDefault="002C47B7" w:rsidP="002C47B7">
      <w:pPr>
        <w:spacing w:line="276" w:lineRule="auto"/>
        <w:outlineLvl w:val="0"/>
        <w:rPr>
          <w:rFonts w:ascii="Arial Narrow" w:hAnsi="Arial Narrow" w:cs="Arial"/>
          <w:iCs/>
          <w:color w:val="000000" w:themeColor="text1"/>
          <w:szCs w:val="24"/>
        </w:rPr>
      </w:pPr>
      <w:r w:rsidRPr="002C47B7">
        <w:rPr>
          <w:rFonts w:ascii="Arial Narrow" w:hAnsi="Arial Narrow" w:cs="Arial"/>
          <w:iCs/>
          <w:color w:val="000000" w:themeColor="text1"/>
          <w:szCs w:val="24"/>
        </w:rPr>
        <w:t xml:space="preserve">El </w:t>
      </w:r>
      <w:proofErr w:type="gramStart"/>
      <w:r w:rsidRPr="002C47B7">
        <w:rPr>
          <w:rFonts w:ascii="Arial Narrow" w:hAnsi="Arial Narrow" w:cs="Arial"/>
          <w:iCs/>
          <w:color w:val="000000" w:themeColor="text1"/>
          <w:szCs w:val="24"/>
        </w:rPr>
        <w:t>Delegado</w:t>
      </w:r>
      <w:proofErr w:type="gramEnd"/>
      <w:r w:rsidRPr="002C47B7">
        <w:rPr>
          <w:rFonts w:ascii="Arial Narrow" w:hAnsi="Arial Narrow" w:cs="Arial"/>
          <w:iCs/>
          <w:color w:val="000000" w:themeColor="text1"/>
          <w:szCs w:val="24"/>
        </w:rPr>
        <w:t xml:space="preserve"> de Gestión Documental de la Sede ______________ realiza la verificación correspondiente con base en el Formato </w:t>
      </w:r>
      <w:r w:rsidR="009D244D">
        <w:rPr>
          <w:rFonts w:ascii="Arial Narrow" w:hAnsi="Arial Narrow" w:cs="Arial"/>
          <w:iCs/>
          <w:color w:val="000000" w:themeColor="text1"/>
          <w:szCs w:val="24"/>
        </w:rPr>
        <w:t xml:space="preserve">único </w:t>
      </w:r>
      <w:r w:rsidRPr="002C47B7">
        <w:rPr>
          <w:rFonts w:ascii="Arial Narrow" w:hAnsi="Arial Narrow" w:cs="Arial"/>
          <w:iCs/>
          <w:color w:val="000000" w:themeColor="text1"/>
          <w:szCs w:val="24"/>
        </w:rPr>
        <w:t>de Inventario Documental anexo, el cual ha sido entregado por el responsable de la transferencia.</w:t>
      </w:r>
    </w:p>
    <w:p w14:paraId="00A880E9" w14:textId="77777777" w:rsidR="00457B7E" w:rsidRDefault="00457B7E"/>
    <w:p w14:paraId="16342E32" w14:textId="07206265" w:rsidR="009D244D" w:rsidRPr="009D244D" w:rsidRDefault="009D244D" w:rsidP="009D244D">
      <w:pPr>
        <w:rPr>
          <w:rFonts w:ascii="Arial Narrow" w:hAnsi="Arial Narrow"/>
          <w:b/>
        </w:rPr>
      </w:pPr>
      <w:r w:rsidRPr="009D244D">
        <w:rPr>
          <w:rFonts w:ascii="Arial Narrow" w:hAnsi="Arial Narrow"/>
          <w:b/>
        </w:rPr>
        <w:t>Quien entrega:</w:t>
      </w:r>
    </w:p>
    <w:p w14:paraId="6ADCF247" w14:textId="77777777" w:rsidR="009D244D" w:rsidRPr="009D244D" w:rsidRDefault="009D244D" w:rsidP="009D244D">
      <w:pPr>
        <w:rPr>
          <w:rFonts w:ascii="Arial Narrow" w:hAnsi="Arial Narrow"/>
        </w:rPr>
      </w:pPr>
    </w:p>
    <w:p w14:paraId="39477DE3" w14:textId="77777777" w:rsidR="009D244D" w:rsidRPr="009D244D" w:rsidRDefault="009D244D" w:rsidP="009D244D">
      <w:pPr>
        <w:rPr>
          <w:rFonts w:ascii="Arial Narrow" w:hAnsi="Arial Narrow"/>
        </w:rPr>
      </w:pPr>
      <w:r w:rsidRPr="009D244D">
        <w:rPr>
          <w:rFonts w:ascii="Arial Narrow" w:hAnsi="Arial Narrow"/>
        </w:rPr>
        <w:t>____________________________________</w:t>
      </w:r>
      <w:r w:rsidRPr="009D244D">
        <w:rPr>
          <w:rFonts w:ascii="Arial Narrow" w:hAnsi="Arial Narrow"/>
        </w:rPr>
        <w:tab/>
      </w:r>
      <w:r w:rsidRPr="009D244D">
        <w:rPr>
          <w:rFonts w:ascii="Arial Narrow" w:hAnsi="Arial Narrow"/>
        </w:rPr>
        <w:tab/>
        <w:t>____________________________</w:t>
      </w:r>
      <w:r w:rsidRPr="009D244D">
        <w:rPr>
          <w:rFonts w:ascii="Arial Narrow" w:hAnsi="Arial Narrow"/>
        </w:rPr>
        <w:tab/>
      </w:r>
    </w:p>
    <w:p w14:paraId="06B53D1E" w14:textId="58A0AD4E" w:rsidR="009D244D" w:rsidRPr="009D244D" w:rsidRDefault="009D244D" w:rsidP="009D244D">
      <w:pPr>
        <w:rPr>
          <w:rFonts w:ascii="Arial Narrow" w:hAnsi="Arial Narrow"/>
        </w:rPr>
      </w:pPr>
      <w:r w:rsidRPr="009D244D">
        <w:rPr>
          <w:rFonts w:ascii="Arial Narrow" w:hAnsi="Arial Narrow"/>
        </w:rPr>
        <w:t xml:space="preserve">Nombre Responsable entrega transferencia </w:t>
      </w:r>
      <w:r w:rsidRPr="009D244D">
        <w:rPr>
          <w:rFonts w:ascii="Arial Narrow" w:hAnsi="Arial Narrow"/>
        </w:rPr>
        <w:tab/>
      </w:r>
      <w:r w:rsidRPr="009D244D">
        <w:rPr>
          <w:rFonts w:ascii="Arial Narrow" w:hAnsi="Arial Narrow"/>
        </w:rPr>
        <w:tab/>
        <w:t>Nombre jefe de área.</w:t>
      </w:r>
    </w:p>
    <w:p w14:paraId="71F65E98" w14:textId="77777777" w:rsidR="009D244D" w:rsidRPr="009D244D" w:rsidRDefault="009D244D" w:rsidP="009D244D">
      <w:pPr>
        <w:rPr>
          <w:rFonts w:ascii="Arial Narrow" w:hAnsi="Arial Narrow"/>
        </w:rPr>
      </w:pPr>
      <w:r w:rsidRPr="009D244D">
        <w:rPr>
          <w:rFonts w:ascii="Arial Narrow" w:hAnsi="Arial Narrow"/>
        </w:rPr>
        <w:t xml:space="preserve">Cargo:  </w:t>
      </w:r>
      <w:r w:rsidRPr="009D244D">
        <w:rPr>
          <w:rFonts w:ascii="Arial Narrow" w:hAnsi="Arial Narrow"/>
        </w:rPr>
        <w:tab/>
      </w:r>
      <w:r w:rsidRPr="009D244D">
        <w:rPr>
          <w:rFonts w:ascii="Arial Narrow" w:hAnsi="Arial Narrow"/>
        </w:rPr>
        <w:tab/>
      </w:r>
      <w:r w:rsidRPr="009D244D">
        <w:rPr>
          <w:rFonts w:ascii="Arial Narrow" w:hAnsi="Arial Narrow"/>
        </w:rPr>
        <w:tab/>
      </w:r>
      <w:r w:rsidRPr="009D244D">
        <w:rPr>
          <w:rFonts w:ascii="Arial Narrow" w:hAnsi="Arial Narrow"/>
        </w:rPr>
        <w:tab/>
      </w:r>
      <w:r w:rsidRPr="009D244D">
        <w:rPr>
          <w:rFonts w:ascii="Arial Narrow" w:hAnsi="Arial Narrow"/>
        </w:rPr>
        <w:tab/>
      </w:r>
      <w:r w:rsidRPr="009D244D">
        <w:rPr>
          <w:rFonts w:ascii="Arial Narrow" w:hAnsi="Arial Narrow"/>
        </w:rPr>
        <w:tab/>
      </w:r>
      <w:r w:rsidRPr="009D244D">
        <w:rPr>
          <w:rFonts w:ascii="Arial Narrow" w:hAnsi="Arial Narrow"/>
        </w:rPr>
        <w:tab/>
        <w:t xml:space="preserve">Cargo: </w:t>
      </w:r>
    </w:p>
    <w:p w14:paraId="1397DDFD" w14:textId="77777777" w:rsidR="009D244D" w:rsidRPr="009D244D" w:rsidRDefault="009D244D" w:rsidP="009D244D">
      <w:pPr>
        <w:rPr>
          <w:rFonts w:ascii="Arial Narrow" w:hAnsi="Arial Narrow"/>
        </w:rPr>
      </w:pPr>
    </w:p>
    <w:p w14:paraId="442BF49F" w14:textId="77777777" w:rsidR="009D244D" w:rsidRPr="009D244D" w:rsidRDefault="009D244D" w:rsidP="009D244D">
      <w:pPr>
        <w:rPr>
          <w:rFonts w:ascii="Arial Narrow" w:hAnsi="Arial Narrow"/>
          <w:b/>
        </w:rPr>
      </w:pPr>
      <w:r w:rsidRPr="009D244D">
        <w:rPr>
          <w:rFonts w:ascii="Arial Narrow" w:hAnsi="Arial Narrow"/>
          <w:b/>
        </w:rPr>
        <w:t>Quien recibe:</w:t>
      </w:r>
    </w:p>
    <w:p w14:paraId="65545D10" w14:textId="77777777" w:rsidR="009D244D" w:rsidRPr="009D244D" w:rsidRDefault="009D244D" w:rsidP="009D244D">
      <w:pPr>
        <w:rPr>
          <w:rFonts w:ascii="Arial Narrow" w:hAnsi="Arial Narrow"/>
        </w:rPr>
      </w:pPr>
    </w:p>
    <w:p w14:paraId="70831ED4" w14:textId="09FBD1ED" w:rsidR="009D244D" w:rsidRPr="009D244D" w:rsidRDefault="009D244D" w:rsidP="009D244D">
      <w:pPr>
        <w:rPr>
          <w:rFonts w:ascii="Arial Narrow" w:hAnsi="Arial Narrow"/>
        </w:rPr>
      </w:pPr>
      <w:r w:rsidRPr="009D244D">
        <w:rPr>
          <w:rFonts w:ascii="Arial Narrow" w:hAnsi="Arial Narrow"/>
        </w:rPr>
        <w:t>____________________________________</w:t>
      </w:r>
      <w:r>
        <w:rPr>
          <w:rFonts w:ascii="Arial Narrow" w:hAnsi="Arial Narrow"/>
        </w:rPr>
        <w:t>_</w:t>
      </w:r>
    </w:p>
    <w:p w14:paraId="71429A0F" w14:textId="77777777" w:rsidR="009D244D" w:rsidRPr="009D244D" w:rsidRDefault="009D244D" w:rsidP="009D244D">
      <w:pPr>
        <w:rPr>
          <w:rFonts w:ascii="Arial Narrow" w:hAnsi="Arial Narrow"/>
        </w:rPr>
      </w:pPr>
      <w:r w:rsidRPr="009D244D">
        <w:rPr>
          <w:rFonts w:ascii="Arial Narrow" w:hAnsi="Arial Narrow"/>
        </w:rPr>
        <w:t xml:space="preserve">Nombre </w:t>
      </w:r>
      <w:proofErr w:type="gramStart"/>
      <w:r w:rsidRPr="009D244D">
        <w:rPr>
          <w:rFonts w:ascii="Arial Narrow" w:hAnsi="Arial Narrow"/>
        </w:rPr>
        <w:t>Delegado</w:t>
      </w:r>
      <w:proofErr w:type="gramEnd"/>
      <w:r w:rsidRPr="009D244D">
        <w:rPr>
          <w:rFonts w:ascii="Arial Narrow" w:hAnsi="Arial Narrow"/>
        </w:rPr>
        <w:t xml:space="preserve"> Grupo Gestión Documental </w:t>
      </w:r>
    </w:p>
    <w:p w14:paraId="2D665AB3" w14:textId="77777777" w:rsidR="009D244D" w:rsidRDefault="009D244D" w:rsidP="009D244D">
      <w:pPr>
        <w:jc w:val="center"/>
        <w:rPr>
          <w:rFonts w:ascii="Arial Narrow" w:hAnsi="Arial Narrow"/>
        </w:rPr>
      </w:pPr>
    </w:p>
    <w:p w14:paraId="32C6C9CC" w14:textId="77777777" w:rsidR="009D244D" w:rsidRPr="009D244D" w:rsidRDefault="009D244D" w:rsidP="009D244D">
      <w:pPr>
        <w:jc w:val="center"/>
        <w:rPr>
          <w:rFonts w:ascii="Arial Narrow" w:hAnsi="Arial Narrow"/>
        </w:rPr>
      </w:pPr>
    </w:p>
    <w:p w14:paraId="4AB248E9" w14:textId="2609A6F3" w:rsidR="009D244D" w:rsidRPr="009D244D" w:rsidRDefault="009D244D" w:rsidP="009D244D">
      <w:pPr>
        <w:rPr>
          <w:rFonts w:ascii="Arial Narrow" w:hAnsi="Arial Narrow"/>
        </w:rPr>
      </w:pPr>
      <w:r w:rsidRPr="009D244D">
        <w:rPr>
          <w:rFonts w:ascii="Arial Narrow" w:hAnsi="Arial Narrow"/>
        </w:rPr>
        <w:t xml:space="preserve">Anexo:   </w:t>
      </w:r>
      <w:r>
        <w:rPr>
          <w:rFonts w:ascii="Arial Narrow" w:hAnsi="Arial Narrow"/>
        </w:rPr>
        <w:t xml:space="preserve">Formato único de </w:t>
      </w:r>
      <w:r w:rsidRPr="009D244D">
        <w:rPr>
          <w:rFonts w:ascii="Arial Narrow" w:hAnsi="Arial Narrow"/>
        </w:rPr>
        <w:t>Inventario Documental – FUID en ____ folios.</w:t>
      </w:r>
    </w:p>
    <w:p w14:paraId="7884B582" w14:textId="77777777" w:rsidR="009D244D" w:rsidRDefault="009D244D"/>
    <w:sectPr w:rsidR="009D244D" w:rsidSect="00AE7CCA">
      <w:headerReference w:type="default" r:id="rId7"/>
      <w:footerReference w:type="default" r:id="rId8"/>
      <w:pgSz w:w="12242" w:h="15842" w:code="1"/>
      <w:pgMar w:top="1418" w:right="1134" w:bottom="284" w:left="1134" w:header="284" w:footer="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AA5FE" w14:textId="77777777" w:rsidR="008F7B63" w:rsidRDefault="008F7B63">
      <w:r>
        <w:separator/>
      </w:r>
    </w:p>
  </w:endnote>
  <w:endnote w:type="continuationSeparator" w:id="0">
    <w:p w14:paraId="6A47549F" w14:textId="77777777" w:rsidR="008F7B63" w:rsidRDefault="008F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C0DF" w14:textId="77777777" w:rsidR="00000000" w:rsidRDefault="00000000">
    <w:pPr>
      <w:rPr>
        <w:lang w:val="es-CO"/>
      </w:rPr>
    </w:pPr>
  </w:p>
  <w:p w14:paraId="7073DFE9" w14:textId="77777777" w:rsidR="00000000" w:rsidRDefault="00000000">
    <w:pPr>
      <w:rPr>
        <w:lang w:val="es-CO"/>
      </w:rPr>
    </w:pPr>
  </w:p>
  <w:p w14:paraId="2861D0A0" w14:textId="77777777" w:rsidR="00000000" w:rsidRPr="006B21D1" w:rsidRDefault="00000000">
    <w:pPr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8C392" w14:textId="77777777" w:rsidR="008F7B63" w:rsidRDefault="008F7B63">
      <w:r>
        <w:separator/>
      </w:r>
    </w:p>
  </w:footnote>
  <w:footnote w:type="continuationSeparator" w:id="0">
    <w:p w14:paraId="3ECB07DA" w14:textId="77777777" w:rsidR="008F7B63" w:rsidRDefault="008F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1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44"/>
      <w:gridCol w:w="5671"/>
      <w:gridCol w:w="2111"/>
    </w:tblGrid>
    <w:tr w:rsidR="00365771" w:rsidRPr="005E75F4" w14:paraId="1C1FC847" w14:textId="77777777" w:rsidTr="004161EF">
      <w:trPr>
        <w:trHeight w:val="406"/>
      </w:trPr>
      <w:tc>
        <w:tcPr>
          <w:tcW w:w="1119" w:type="pct"/>
          <w:vMerge w:val="restart"/>
          <w:vAlign w:val="center"/>
        </w:tcPr>
        <w:p w14:paraId="79AF08DE" w14:textId="77777777" w:rsidR="00000000" w:rsidRPr="005E75F4" w:rsidRDefault="00786007" w:rsidP="005E75F4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jc w:val="center"/>
            <w:textAlignment w:val="auto"/>
            <w:rPr>
              <w:rFonts w:asciiTheme="minorHAnsi" w:eastAsiaTheme="minorHAnsi" w:hAnsiTheme="minorHAnsi" w:cstheme="minorBidi"/>
              <w:sz w:val="22"/>
              <w:szCs w:val="22"/>
              <w:lang w:val="es-CO" w:eastAsia="en-US"/>
            </w:rPr>
          </w:pPr>
          <w:r w:rsidRPr="00A366A5">
            <w:rPr>
              <w:rFonts w:asciiTheme="minorHAnsi" w:eastAsiaTheme="minorHAnsi" w:hAnsiTheme="minorHAnsi" w:cstheme="minorBidi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3FC7A3A7" wp14:editId="68DE0226">
                <wp:extent cx="935999" cy="936000"/>
                <wp:effectExtent l="0" t="0" r="0" b="0"/>
                <wp:docPr id="2" name="2 Imagen" descr="logo-icc-300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cc-300px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9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8" w:type="pct"/>
          <w:vMerge w:val="restart"/>
        </w:tcPr>
        <w:p w14:paraId="4AF41A31" w14:textId="77777777" w:rsidR="00000000" w:rsidRPr="005E75F4" w:rsidRDefault="00000000" w:rsidP="005E75F4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  <w:rPr>
              <w:rFonts w:asciiTheme="minorHAnsi" w:eastAsiaTheme="minorHAnsi" w:hAnsiTheme="minorHAnsi" w:cstheme="minorBidi"/>
              <w:b/>
              <w:sz w:val="22"/>
              <w:szCs w:val="22"/>
              <w:lang w:eastAsia="en-US"/>
            </w:rPr>
          </w:pPr>
        </w:p>
        <w:p w14:paraId="119DB939" w14:textId="77777777" w:rsidR="00000000" w:rsidRDefault="00000000" w:rsidP="005E75F4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Theme="minorHAnsi" w:hAnsi="Arial" w:cs="Arial"/>
              <w:b/>
              <w:szCs w:val="22"/>
              <w:lang w:eastAsia="en-US"/>
            </w:rPr>
          </w:pPr>
        </w:p>
        <w:p w14:paraId="2F523682" w14:textId="77777777" w:rsidR="00000000" w:rsidRDefault="00786007" w:rsidP="005E75F4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Theme="minorHAnsi" w:hAnsi="Arial" w:cs="Arial"/>
              <w:b/>
              <w:szCs w:val="22"/>
              <w:lang w:eastAsia="en-US"/>
            </w:rPr>
          </w:pPr>
          <w:r>
            <w:rPr>
              <w:rFonts w:ascii="Arial" w:eastAsiaTheme="minorHAnsi" w:hAnsi="Arial" w:cs="Arial"/>
              <w:b/>
              <w:szCs w:val="22"/>
              <w:lang w:eastAsia="en-US"/>
            </w:rPr>
            <w:t xml:space="preserve">ACTA DE </w:t>
          </w:r>
          <w:r w:rsidR="0074603C">
            <w:rPr>
              <w:rFonts w:ascii="Arial" w:eastAsiaTheme="minorHAnsi" w:hAnsi="Arial" w:cs="Arial"/>
              <w:b/>
              <w:szCs w:val="22"/>
              <w:lang w:eastAsia="en-US"/>
            </w:rPr>
            <w:t>ENTREGA</w:t>
          </w:r>
        </w:p>
        <w:p w14:paraId="6AD77700" w14:textId="10C21A41" w:rsidR="0074603C" w:rsidRPr="005E75F4" w:rsidRDefault="0074603C" w:rsidP="005E75F4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Theme="minorHAnsi" w:hAnsi="Arial" w:cs="Arial"/>
              <w:b/>
              <w:i/>
              <w:sz w:val="22"/>
              <w:szCs w:val="22"/>
              <w:lang w:eastAsia="en-US"/>
            </w:rPr>
          </w:pPr>
          <w:r>
            <w:rPr>
              <w:rFonts w:ascii="Arial" w:eastAsiaTheme="minorHAnsi" w:hAnsi="Arial" w:cs="Arial"/>
              <w:b/>
              <w:i/>
              <w:szCs w:val="22"/>
              <w:lang w:eastAsia="en-US"/>
            </w:rPr>
            <w:t>TRANSFERENCIA DOCUMENTAL PRIMARIA</w:t>
          </w:r>
        </w:p>
      </w:tc>
      <w:tc>
        <w:tcPr>
          <w:tcW w:w="1053" w:type="pct"/>
          <w:vAlign w:val="center"/>
        </w:tcPr>
        <w:p w14:paraId="66FD3D26" w14:textId="1EC97297" w:rsidR="00000000" w:rsidRPr="005E75F4" w:rsidRDefault="00786007" w:rsidP="00A31678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  <w:rPr>
              <w:rFonts w:ascii="Arial" w:eastAsiaTheme="minorHAnsi" w:hAnsi="Arial" w:cs="Arial"/>
              <w:sz w:val="20"/>
              <w:szCs w:val="22"/>
              <w:lang w:eastAsia="en-US"/>
            </w:rPr>
          </w:pPr>
          <w:r w:rsidRPr="005E75F4">
            <w:rPr>
              <w:rFonts w:ascii="Arial" w:eastAsiaTheme="minorHAnsi" w:hAnsi="Arial" w:cs="Arial"/>
              <w:sz w:val="20"/>
              <w:szCs w:val="22"/>
              <w:lang w:eastAsia="en-US"/>
            </w:rPr>
            <w:t>Código</w:t>
          </w:r>
          <w:r w:rsidRPr="005E75F4">
            <w:rPr>
              <w:rFonts w:ascii="Arial" w:eastAsiaTheme="minorHAnsi" w:hAnsi="Arial" w:cs="Arial"/>
              <w:sz w:val="20"/>
              <w:lang w:eastAsia="en-US"/>
            </w:rPr>
            <w:t>:</w:t>
          </w:r>
          <w:r w:rsidRPr="005E75F4">
            <w:rPr>
              <w:rFonts w:ascii="Arial" w:hAnsi="Arial" w:cs="Arial"/>
              <w:sz w:val="20"/>
            </w:rPr>
            <w:t xml:space="preserve"> </w:t>
          </w:r>
          <w:r w:rsidR="00DA6084">
            <w:rPr>
              <w:rFonts w:ascii="Arial" w:hAnsi="Arial" w:cs="Arial"/>
              <w:sz w:val="20"/>
            </w:rPr>
            <w:t>COM-F-26</w:t>
          </w:r>
        </w:p>
      </w:tc>
    </w:tr>
    <w:tr w:rsidR="00365771" w:rsidRPr="005E75F4" w14:paraId="7FA19714" w14:textId="77777777" w:rsidTr="004161EF">
      <w:trPr>
        <w:trHeight w:val="406"/>
      </w:trPr>
      <w:tc>
        <w:tcPr>
          <w:tcW w:w="1119" w:type="pct"/>
          <w:vMerge/>
        </w:tcPr>
        <w:p w14:paraId="0A530DBC" w14:textId="77777777" w:rsidR="00000000" w:rsidRPr="005E75F4" w:rsidRDefault="00000000" w:rsidP="005E75F4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2828" w:type="pct"/>
          <w:vMerge/>
        </w:tcPr>
        <w:p w14:paraId="2F4292C8" w14:textId="77777777" w:rsidR="00000000" w:rsidRPr="005E75F4" w:rsidRDefault="00000000" w:rsidP="005E75F4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</w:pPr>
        </w:p>
      </w:tc>
      <w:tc>
        <w:tcPr>
          <w:tcW w:w="1053" w:type="pct"/>
          <w:vAlign w:val="center"/>
        </w:tcPr>
        <w:p w14:paraId="2805BFF3" w14:textId="4847B388" w:rsidR="00000000" w:rsidRPr="00365771" w:rsidRDefault="00786007" w:rsidP="001E65A6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</w:pPr>
          <w:r w:rsidRPr="00365771"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  <w:t xml:space="preserve">Versión: </w:t>
          </w:r>
          <w:r w:rsidR="0074603C"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  <w:t>1.0</w:t>
          </w:r>
        </w:p>
      </w:tc>
    </w:tr>
    <w:tr w:rsidR="00365771" w:rsidRPr="005E75F4" w14:paraId="15D9A72C" w14:textId="77777777" w:rsidTr="004161EF">
      <w:trPr>
        <w:trHeight w:val="406"/>
      </w:trPr>
      <w:tc>
        <w:tcPr>
          <w:tcW w:w="1119" w:type="pct"/>
          <w:vMerge/>
        </w:tcPr>
        <w:p w14:paraId="752DD73E" w14:textId="77777777" w:rsidR="00000000" w:rsidRPr="005E75F4" w:rsidRDefault="00000000" w:rsidP="005E75F4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2828" w:type="pct"/>
          <w:vMerge/>
        </w:tcPr>
        <w:p w14:paraId="7AA764D3" w14:textId="77777777" w:rsidR="00000000" w:rsidRPr="005E75F4" w:rsidRDefault="00000000" w:rsidP="005E75F4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</w:pPr>
        </w:p>
      </w:tc>
      <w:tc>
        <w:tcPr>
          <w:tcW w:w="1053" w:type="pct"/>
          <w:vAlign w:val="center"/>
        </w:tcPr>
        <w:p w14:paraId="02D3E3E0" w14:textId="77777777" w:rsidR="00000000" w:rsidRPr="00365771" w:rsidRDefault="00786007" w:rsidP="004161EF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</w:pPr>
          <w:r w:rsidRPr="00365771"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  <w:t xml:space="preserve">Página </w:t>
          </w:r>
          <w:r w:rsidRPr="00365771"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  <w:fldChar w:fldCharType="begin"/>
          </w:r>
          <w:r w:rsidRPr="00365771"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  <w:instrText xml:space="preserve"> PAGE </w:instrText>
          </w:r>
          <w:r w:rsidRPr="00365771"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  <w:fldChar w:fldCharType="separate"/>
          </w:r>
          <w:r>
            <w:rPr>
              <w:rFonts w:ascii="Arial" w:eastAsiaTheme="minorHAnsi" w:hAnsi="Arial" w:cs="Arial"/>
              <w:bCs/>
              <w:noProof/>
              <w:sz w:val="20"/>
              <w:szCs w:val="22"/>
              <w:lang w:eastAsia="en-US"/>
            </w:rPr>
            <w:t>2</w:t>
          </w:r>
          <w:r w:rsidRPr="00365771">
            <w:rPr>
              <w:rFonts w:ascii="Arial" w:eastAsiaTheme="minorHAnsi" w:hAnsi="Arial" w:cs="Arial"/>
              <w:sz w:val="20"/>
              <w:szCs w:val="22"/>
              <w:lang w:val="es-CO" w:eastAsia="en-US"/>
            </w:rPr>
            <w:fldChar w:fldCharType="end"/>
          </w:r>
          <w:r w:rsidRPr="00365771"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  <w:t xml:space="preserve"> de </w:t>
          </w:r>
          <w:r w:rsidRPr="00365771"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  <w:fldChar w:fldCharType="begin"/>
          </w:r>
          <w:r w:rsidRPr="00365771"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  <w:instrText xml:space="preserve"> NUMPAGES  </w:instrText>
          </w:r>
          <w:r w:rsidRPr="00365771"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  <w:fldChar w:fldCharType="separate"/>
          </w:r>
          <w:r>
            <w:rPr>
              <w:rFonts w:ascii="Arial" w:eastAsiaTheme="minorHAnsi" w:hAnsi="Arial" w:cs="Arial"/>
              <w:bCs/>
              <w:noProof/>
              <w:sz w:val="20"/>
              <w:szCs w:val="22"/>
              <w:lang w:eastAsia="en-US"/>
            </w:rPr>
            <w:t>2</w:t>
          </w:r>
          <w:r w:rsidRPr="00365771">
            <w:rPr>
              <w:rFonts w:ascii="Arial" w:eastAsiaTheme="minorHAnsi" w:hAnsi="Arial" w:cs="Arial"/>
              <w:sz w:val="20"/>
              <w:szCs w:val="22"/>
              <w:lang w:val="es-CO" w:eastAsia="en-US"/>
            </w:rPr>
            <w:fldChar w:fldCharType="end"/>
          </w:r>
        </w:p>
      </w:tc>
    </w:tr>
    <w:tr w:rsidR="00365771" w:rsidRPr="005E75F4" w14:paraId="02F42C45" w14:textId="77777777" w:rsidTr="004161EF">
      <w:trPr>
        <w:trHeight w:val="406"/>
      </w:trPr>
      <w:tc>
        <w:tcPr>
          <w:tcW w:w="1119" w:type="pct"/>
          <w:vMerge/>
          <w:tcBorders>
            <w:bottom w:val="single" w:sz="4" w:space="0" w:color="000000"/>
          </w:tcBorders>
        </w:tcPr>
        <w:p w14:paraId="59EF0F90" w14:textId="77777777" w:rsidR="00000000" w:rsidRPr="005E75F4" w:rsidRDefault="00000000" w:rsidP="005E75F4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2828" w:type="pct"/>
          <w:vMerge/>
          <w:tcBorders>
            <w:bottom w:val="single" w:sz="4" w:space="0" w:color="000000"/>
          </w:tcBorders>
        </w:tcPr>
        <w:p w14:paraId="4334EA38" w14:textId="77777777" w:rsidR="00000000" w:rsidRPr="005E75F4" w:rsidRDefault="00000000" w:rsidP="005E75F4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</w:pPr>
        </w:p>
      </w:tc>
      <w:tc>
        <w:tcPr>
          <w:tcW w:w="1053" w:type="pct"/>
          <w:tcBorders>
            <w:bottom w:val="single" w:sz="4" w:space="0" w:color="000000"/>
          </w:tcBorders>
          <w:vAlign w:val="center"/>
        </w:tcPr>
        <w:p w14:paraId="600A3731" w14:textId="6A2CA02D" w:rsidR="00000000" w:rsidRPr="00365771" w:rsidRDefault="00786007" w:rsidP="001E65A6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</w:pPr>
          <w:r w:rsidRPr="00365771"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  <w:t xml:space="preserve">Fecha: </w:t>
          </w:r>
          <w:r w:rsidR="00DA6084">
            <w:rPr>
              <w:rFonts w:ascii="Arial" w:eastAsiaTheme="minorHAnsi" w:hAnsi="Arial" w:cs="Arial"/>
              <w:bCs/>
              <w:sz w:val="20"/>
              <w:szCs w:val="22"/>
              <w:lang w:eastAsia="en-US"/>
            </w:rPr>
            <w:t>04/08/2025</w:t>
          </w:r>
        </w:p>
      </w:tc>
    </w:tr>
  </w:tbl>
  <w:p w14:paraId="6C5301E5" w14:textId="77777777" w:rsidR="00000000" w:rsidRPr="006844E5" w:rsidRDefault="00000000" w:rsidP="005F5E31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B0A"/>
    <w:multiLevelType w:val="hybridMultilevel"/>
    <w:tmpl w:val="F7D662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0CBD"/>
    <w:multiLevelType w:val="hybridMultilevel"/>
    <w:tmpl w:val="2EB8BA86"/>
    <w:lvl w:ilvl="0" w:tplc="1FC4EE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2CBF"/>
    <w:multiLevelType w:val="hybridMultilevel"/>
    <w:tmpl w:val="F7D662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30A3"/>
    <w:multiLevelType w:val="hybridMultilevel"/>
    <w:tmpl w:val="61706E42"/>
    <w:lvl w:ilvl="0" w:tplc="10F87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872258"/>
    <w:multiLevelType w:val="hybridMultilevel"/>
    <w:tmpl w:val="A19C5144"/>
    <w:lvl w:ilvl="0" w:tplc="F440EA14">
      <w:start w:val="1"/>
      <w:numFmt w:val="decimal"/>
      <w:lvlText w:val="%1."/>
      <w:lvlJc w:val="left"/>
      <w:pPr>
        <w:ind w:left="1031" w:hanging="360"/>
      </w:pPr>
      <w:rPr>
        <w:rFonts w:ascii="Arial MT" w:eastAsia="Arial MT" w:hAnsi="Arial MT" w:cs="Arial MT" w:hint="default"/>
        <w:spacing w:val="-1"/>
        <w:w w:val="84"/>
        <w:sz w:val="23"/>
        <w:szCs w:val="23"/>
        <w:lang w:val="es-ES" w:eastAsia="en-US" w:bidi="ar-SA"/>
      </w:rPr>
    </w:lvl>
    <w:lvl w:ilvl="1" w:tplc="A7A27720">
      <w:numFmt w:val="bullet"/>
      <w:lvlText w:val="•"/>
      <w:lvlJc w:val="left"/>
      <w:pPr>
        <w:ind w:left="1998" w:hanging="360"/>
      </w:pPr>
      <w:rPr>
        <w:rFonts w:hint="default"/>
        <w:lang w:val="es-ES" w:eastAsia="en-US" w:bidi="ar-SA"/>
      </w:rPr>
    </w:lvl>
    <w:lvl w:ilvl="2" w:tplc="65562762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3" w:tplc="1DD618E4">
      <w:numFmt w:val="bullet"/>
      <w:lvlText w:val="•"/>
      <w:lvlJc w:val="left"/>
      <w:pPr>
        <w:ind w:left="3914" w:hanging="360"/>
      </w:pPr>
      <w:rPr>
        <w:rFonts w:hint="default"/>
        <w:lang w:val="es-ES" w:eastAsia="en-US" w:bidi="ar-SA"/>
      </w:rPr>
    </w:lvl>
    <w:lvl w:ilvl="4" w:tplc="5016B7EE">
      <w:numFmt w:val="bullet"/>
      <w:lvlText w:val="•"/>
      <w:lvlJc w:val="left"/>
      <w:pPr>
        <w:ind w:left="4872" w:hanging="360"/>
      </w:pPr>
      <w:rPr>
        <w:rFonts w:hint="default"/>
        <w:lang w:val="es-ES" w:eastAsia="en-US" w:bidi="ar-SA"/>
      </w:rPr>
    </w:lvl>
    <w:lvl w:ilvl="5" w:tplc="B0B208A6">
      <w:numFmt w:val="bullet"/>
      <w:lvlText w:val="•"/>
      <w:lvlJc w:val="left"/>
      <w:pPr>
        <w:ind w:left="5830" w:hanging="360"/>
      </w:pPr>
      <w:rPr>
        <w:rFonts w:hint="default"/>
        <w:lang w:val="es-ES" w:eastAsia="en-US" w:bidi="ar-SA"/>
      </w:rPr>
    </w:lvl>
    <w:lvl w:ilvl="6" w:tplc="3FFAC578"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7" w:tplc="361E7CC4">
      <w:numFmt w:val="bullet"/>
      <w:lvlText w:val="•"/>
      <w:lvlJc w:val="left"/>
      <w:pPr>
        <w:ind w:left="7746" w:hanging="360"/>
      </w:pPr>
      <w:rPr>
        <w:rFonts w:hint="default"/>
        <w:lang w:val="es-ES" w:eastAsia="en-US" w:bidi="ar-SA"/>
      </w:rPr>
    </w:lvl>
    <w:lvl w:ilvl="8" w:tplc="E9AE3FEA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4F93FD1"/>
    <w:multiLevelType w:val="hybridMultilevel"/>
    <w:tmpl w:val="E41A680A"/>
    <w:lvl w:ilvl="0" w:tplc="CDE8DF7A">
      <w:start w:val="1"/>
      <w:numFmt w:val="decimal"/>
      <w:lvlText w:val="%1."/>
      <w:lvlJc w:val="left"/>
      <w:pPr>
        <w:ind w:left="1134" w:hanging="360"/>
      </w:pPr>
      <w:rPr>
        <w:rFonts w:ascii="Arial MT" w:eastAsia="Arial MT" w:hAnsi="Arial MT" w:cs="Arial MT" w:hint="default"/>
        <w:spacing w:val="-1"/>
        <w:w w:val="84"/>
        <w:sz w:val="23"/>
        <w:szCs w:val="23"/>
        <w:lang w:val="es-ES" w:eastAsia="en-US" w:bidi="ar-SA"/>
      </w:rPr>
    </w:lvl>
    <w:lvl w:ilvl="1" w:tplc="F5D0C26E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2" w:tplc="6BC841DC">
      <w:numFmt w:val="bullet"/>
      <w:lvlText w:val="•"/>
      <w:lvlJc w:val="left"/>
      <w:pPr>
        <w:ind w:left="3074" w:hanging="360"/>
      </w:pPr>
      <w:rPr>
        <w:rFonts w:hint="default"/>
        <w:lang w:val="es-ES" w:eastAsia="en-US" w:bidi="ar-SA"/>
      </w:rPr>
    </w:lvl>
    <w:lvl w:ilvl="3" w:tplc="EF4E06D6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4" w:tplc="90A6C272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5" w:tplc="1DEC5A12">
      <w:numFmt w:val="bullet"/>
      <w:lvlText w:val="•"/>
      <w:lvlJc w:val="left"/>
      <w:pPr>
        <w:ind w:left="5972" w:hanging="360"/>
      </w:pPr>
      <w:rPr>
        <w:rFonts w:hint="default"/>
        <w:lang w:val="es-ES" w:eastAsia="en-US" w:bidi="ar-SA"/>
      </w:rPr>
    </w:lvl>
    <w:lvl w:ilvl="6" w:tplc="F0BCEE70"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7" w:tplc="C72C871E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  <w:lvl w:ilvl="8" w:tplc="0E0A13CA">
      <w:numFmt w:val="bullet"/>
      <w:lvlText w:val="•"/>
      <w:lvlJc w:val="left"/>
      <w:pPr>
        <w:ind w:left="887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95042F7"/>
    <w:multiLevelType w:val="hybridMultilevel"/>
    <w:tmpl w:val="4F3C22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34D62"/>
    <w:multiLevelType w:val="multilevel"/>
    <w:tmpl w:val="D4B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05072">
    <w:abstractNumId w:val="0"/>
  </w:num>
  <w:num w:numId="2" w16cid:durableId="857042289">
    <w:abstractNumId w:val="2"/>
  </w:num>
  <w:num w:numId="3" w16cid:durableId="1035499211">
    <w:abstractNumId w:val="6"/>
  </w:num>
  <w:num w:numId="4" w16cid:durableId="1616643990">
    <w:abstractNumId w:val="3"/>
  </w:num>
  <w:num w:numId="5" w16cid:durableId="1974865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8682051">
    <w:abstractNumId w:val="4"/>
  </w:num>
  <w:num w:numId="7" w16cid:durableId="814681700">
    <w:abstractNumId w:val="5"/>
  </w:num>
  <w:num w:numId="8" w16cid:durableId="2037001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3C"/>
    <w:rsid w:val="000D5706"/>
    <w:rsid w:val="0015406F"/>
    <w:rsid w:val="001D70AF"/>
    <w:rsid w:val="002222E8"/>
    <w:rsid w:val="002A4E66"/>
    <w:rsid w:val="002C47B7"/>
    <w:rsid w:val="002D6322"/>
    <w:rsid w:val="002F3FE7"/>
    <w:rsid w:val="00323F19"/>
    <w:rsid w:val="003F065D"/>
    <w:rsid w:val="004130AA"/>
    <w:rsid w:val="00457B7E"/>
    <w:rsid w:val="0048021B"/>
    <w:rsid w:val="004D4691"/>
    <w:rsid w:val="00503970"/>
    <w:rsid w:val="0065682C"/>
    <w:rsid w:val="00676883"/>
    <w:rsid w:val="006C461A"/>
    <w:rsid w:val="006E18C3"/>
    <w:rsid w:val="006E660E"/>
    <w:rsid w:val="0074603C"/>
    <w:rsid w:val="00786007"/>
    <w:rsid w:val="008C1505"/>
    <w:rsid w:val="008F0923"/>
    <w:rsid w:val="008F7B63"/>
    <w:rsid w:val="00951941"/>
    <w:rsid w:val="009D0489"/>
    <w:rsid w:val="009D244D"/>
    <w:rsid w:val="00A020D4"/>
    <w:rsid w:val="00A21507"/>
    <w:rsid w:val="00B657D7"/>
    <w:rsid w:val="00B93F5C"/>
    <w:rsid w:val="00BD1759"/>
    <w:rsid w:val="00BF362B"/>
    <w:rsid w:val="00C41455"/>
    <w:rsid w:val="00C528CB"/>
    <w:rsid w:val="00CB5CFF"/>
    <w:rsid w:val="00CE1551"/>
    <w:rsid w:val="00CF141D"/>
    <w:rsid w:val="00D22DD2"/>
    <w:rsid w:val="00D36F69"/>
    <w:rsid w:val="00D84BBD"/>
    <w:rsid w:val="00D94589"/>
    <w:rsid w:val="00D95765"/>
    <w:rsid w:val="00DA6084"/>
    <w:rsid w:val="00DB17EF"/>
    <w:rsid w:val="00DB702E"/>
    <w:rsid w:val="00EA7D88"/>
    <w:rsid w:val="00EB4828"/>
    <w:rsid w:val="00EB65DF"/>
    <w:rsid w:val="00F039A8"/>
    <w:rsid w:val="00F06CF9"/>
    <w:rsid w:val="7BE3A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191A"/>
  <w15:chartTrackingRefBased/>
  <w15:docId w15:val="{68B281AF-79EF-4DBD-84F2-2F260985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B657D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6007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78600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86007"/>
    <w:rPr>
      <w:rFonts w:ascii="Bookman Old Style" w:hAnsi="Bookman Old Sty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86007"/>
    <w:rPr>
      <w:rFonts w:ascii="Bookman Old Style" w:eastAsia="Times New Roman" w:hAnsi="Bookman Old Style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7860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8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768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768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657D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460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3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184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dy.vela\Downloads\ACTA%20%23%2011%20SELLO%20EDITORIAL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ACTA # 11 SELLO EDITORIALL</Template>
  <TotalTime>1</TotalTime>
  <Pages>1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Tatiana Vela Garces</dc:creator>
  <cp:keywords/>
  <dc:description/>
  <cp:lastModifiedBy>Luz Adriana Acuña Santamaria</cp:lastModifiedBy>
  <cp:revision>3</cp:revision>
  <cp:lastPrinted>2023-05-15T22:31:00Z</cp:lastPrinted>
  <dcterms:created xsi:type="dcterms:W3CDTF">2025-06-26T20:26:00Z</dcterms:created>
  <dcterms:modified xsi:type="dcterms:W3CDTF">2025-08-04T19:12:00Z</dcterms:modified>
</cp:coreProperties>
</file>